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252F" w14:textId="77777777" w:rsidR="00A15612" w:rsidRPr="002727F1" w:rsidRDefault="00D90AE6" w:rsidP="00D90AE6">
      <w:pPr>
        <w:tabs>
          <w:tab w:val="center" w:pos="5090"/>
          <w:tab w:val="right" w:pos="10181"/>
        </w:tabs>
        <w:rPr>
          <w:rFonts w:ascii="Tahoma" w:hAnsi="Tahoma" w:cs="Tahoma"/>
          <w:b/>
          <w:position w:val="60"/>
          <w:sz w:val="16"/>
        </w:rPr>
      </w:pPr>
      <w:r>
        <w:rPr>
          <w:rFonts w:ascii="Tahoma" w:hAnsi="Tahoma" w:cs="Tahoma"/>
          <w:b/>
          <w:position w:val="106"/>
          <w:sz w:val="16"/>
        </w:rPr>
        <w:tab/>
      </w:r>
      <w:r w:rsidR="00B67461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062F0CB" wp14:editId="2EBC7609">
            <wp:extent cx="914400" cy="8001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position w:val="106"/>
          <w:sz w:val="16"/>
        </w:rPr>
        <w:tab/>
      </w:r>
    </w:p>
    <w:p w14:paraId="41E46C9E" w14:textId="77777777" w:rsidR="00A15612" w:rsidRPr="002727F1" w:rsidRDefault="00A15612">
      <w:pPr>
        <w:jc w:val="right"/>
        <w:rPr>
          <w:rFonts w:ascii="Tahoma" w:hAnsi="Tahoma" w:cs="Tahoma"/>
          <w:b/>
        </w:rPr>
      </w:pPr>
    </w:p>
    <w:p w14:paraId="7327BC7E" w14:textId="77777777" w:rsidR="00A15612" w:rsidRPr="002727F1" w:rsidRDefault="00A15612">
      <w:pPr>
        <w:rPr>
          <w:rFonts w:ascii="Tahoma" w:hAnsi="Tahoma" w:cs="Tahoma"/>
          <w:b/>
        </w:rPr>
      </w:pPr>
    </w:p>
    <w:p w14:paraId="56771878" w14:textId="77777777" w:rsidR="00A15612" w:rsidRPr="002727F1" w:rsidRDefault="00A15612">
      <w:pPr>
        <w:spacing w:line="360" w:lineRule="auto"/>
        <w:rPr>
          <w:rFonts w:ascii="Tahoma" w:hAnsi="Tahoma" w:cs="Tahoma"/>
          <w:b/>
        </w:rPr>
      </w:pPr>
      <w:r w:rsidRPr="002727F1">
        <w:rPr>
          <w:rFonts w:ascii="Tahoma" w:hAnsi="Tahoma" w:cs="Tahoma"/>
          <w:b/>
        </w:rPr>
        <w:t xml:space="preserve">KOŠARKAŠKI KLUB </w:t>
      </w:r>
      <w:sdt>
        <w:sdtPr>
          <w:rPr>
            <w:rFonts w:ascii="Tahoma" w:hAnsi="Tahoma" w:cs="Tahoma"/>
            <w:b/>
          </w:rPr>
          <w:id w:val="-757210651"/>
          <w:placeholder>
            <w:docPart w:val="BCF362B0EE9A4B6C85BA80483C1F9739"/>
          </w:placeholder>
          <w:showingPlcHdr/>
          <w:comboBox>
            <w:listItem w:value="odaberi klub sa popisa"/>
            <w:listItem w:displayText="KKI ZAGREB" w:value="KKI ZAGREB"/>
            <w:listItem w:displayText="KKI BROD" w:value="KKI BROD"/>
            <w:listItem w:displayText="KKOI ZADAR" w:value="KKOI ZADAR"/>
            <w:listItem w:displayText="KKOI KOSTRENA" w:value="KKOI KOSTRENA"/>
            <w:listItem w:displayText="KKI SPLIT" w:value="KKI SPLIT"/>
            <w:listItem w:displayText="KKI VARAŽDIN" w:value="KKI VARAŽDIN"/>
          </w:comboBox>
        </w:sdtPr>
        <w:sdtContent>
          <w:r w:rsidR="00C91850" w:rsidRPr="00D82A8A">
            <w:rPr>
              <w:rStyle w:val="PlaceholderText"/>
            </w:rPr>
            <w:t>Choose an item.</w:t>
          </w:r>
        </w:sdtContent>
      </w:sdt>
    </w:p>
    <w:p w14:paraId="31F2A69C" w14:textId="77777777" w:rsidR="00A15612" w:rsidRPr="002727F1" w:rsidRDefault="002727F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Broj: </w:t>
      </w:r>
      <w:sdt>
        <w:sdtPr>
          <w:rPr>
            <w:rFonts w:ascii="Tahoma" w:hAnsi="Tahoma" w:cs="Tahoma"/>
            <w:b/>
            <w:u w:val="single"/>
          </w:rPr>
          <w:id w:val="-454939248"/>
          <w:placeholder>
            <w:docPart w:val="DEF8D74524534ABBA27159A004C34658"/>
          </w:placeholder>
          <w:text/>
        </w:sdtPr>
        <w:sdtContent>
          <w:r w:rsidR="00C91850">
            <w:rPr>
              <w:rFonts w:ascii="Tahoma" w:hAnsi="Tahoma" w:cs="Tahoma"/>
              <w:b/>
              <w:u w:val="single"/>
            </w:rPr>
            <w:t>broj dokumenta</w:t>
          </w:r>
        </w:sdtContent>
      </w:sdt>
    </w:p>
    <w:p w14:paraId="44EE818B" w14:textId="77777777" w:rsidR="00A15612" w:rsidRPr="002727F1" w:rsidRDefault="00A15612">
      <w:pPr>
        <w:spacing w:line="360" w:lineRule="auto"/>
        <w:rPr>
          <w:rFonts w:ascii="Tahoma" w:hAnsi="Tahoma" w:cs="Tahoma"/>
          <w:b/>
        </w:rPr>
      </w:pPr>
      <w:r w:rsidRPr="002727F1">
        <w:rPr>
          <w:rFonts w:ascii="Tahoma" w:hAnsi="Tahoma" w:cs="Tahoma"/>
          <w:b/>
        </w:rPr>
        <w:t xml:space="preserve">U </w:t>
      </w:r>
      <w:sdt>
        <w:sdtPr>
          <w:rPr>
            <w:rFonts w:ascii="Tahoma" w:hAnsi="Tahoma" w:cs="Tahoma"/>
            <w:b/>
          </w:rPr>
          <w:id w:val="-230999899"/>
          <w:placeholder>
            <w:docPart w:val="DEF8D74524534ABBA27159A004C34658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Tahoma" w:hAnsi="Tahoma" w:cs="Tahoma"/>
                <w:b/>
                <w:u w:val="single"/>
              </w:rPr>
              <w:id w:val="-658540516"/>
              <w:placeholder>
                <w:docPart w:val="DEF8D74524534ABBA27159A004C34658"/>
              </w:placeholder>
              <w:text/>
            </w:sdtPr>
            <w:sdtContent>
              <w:r w:rsidR="00C91850" w:rsidRPr="00C91850">
                <w:rPr>
                  <w:rFonts w:ascii="Tahoma" w:hAnsi="Tahoma" w:cs="Tahoma"/>
                  <w:b/>
                  <w:u w:val="single"/>
                </w:rPr>
                <w:t>mjesto izdavanja Istupnice</w:t>
              </w:r>
            </w:sdtContent>
          </w:sdt>
        </w:sdtContent>
      </w:sdt>
      <w:r w:rsidRPr="002727F1">
        <w:rPr>
          <w:rFonts w:ascii="Tahoma" w:hAnsi="Tahoma" w:cs="Tahoma"/>
          <w:b/>
        </w:rPr>
        <w:t xml:space="preserve">, dne. </w:t>
      </w:r>
      <w:sdt>
        <w:sdtPr>
          <w:rPr>
            <w:rFonts w:ascii="Tahoma" w:hAnsi="Tahoma" w:cs="Tahoma"/>
            <w:b/>
          </w:rPr>
          <w:id w:val="1811201665"/>
          <w:placeholder>
            <w:docPart w:val="DEF8D74524534ABBA27159A004C34658"/>
          </w:placeholder>
        </w:sdtPr>
        <w:sdtContent>
          <w:r w:rsidR="00C91850">
            <w:rPr>
              <w:rFonts w:ascii="Tahoma" w:hAnsi="Tahoma" w:cs="Tahoma"/>
              <w:b/>
              <w:u w:val="single"/>
            </w:rPr>
            <w:t>Datum</w:t>
          </w:r>
        </w:sdtContent>
      </w:sdt>
    </w:p>
    <w:p w14:paraId="0CEC874B" w14:textId="77777777" w:rsidR="00A15612" w:rsidRPr="002727F1" w:rsidRDefault="00A15612">
      <w:pPr>
        <w:rPr>
          <w:rFonts w:ascii="Tahoma" w:hAnsi="Tahoma" w:cs="Tahoma"/>
          <w:b/>
        </w:rPr>
      </w:pPr>
    </w:p>
    <w:p w14:paraId="690EFAE5" w14:textId="77777777" w:rsidR="00A15612" w:rsidRPr="002727F1" w:rsidRDefault="00A15612">
      <w:pPr>
        <w:rPr>
          <w:rFonts w:ascii="Tahoma" w:hAnsi="Tahoma" w:cs="Tahoma"/>
          <w:b/>
        </w:rPr>
      </w:pPr>
    </w:p>
    <w:p w14:paraId="7EBC1B4C" w14:textId="77777777" w:rsidR="00A15612" w:rsidRPr="002727F1" w:rsidRDefault="00A15612">
      <w:pPr>
        <w:rPr>
          <w:rFonts w:ascii="Tahoma" w:hAnsi="Tahoma" w:cs="Tahoma"/>
          <w:b/>
        </w:rPr>
      </w:pPr>
    </w:p>
    <w:p w14:paraId="11703955" w14:textId="77777777" w:rsidR="00A15612" w:rsidRPr="002727F1" w:rsidRDefault="00A15612">
      <w:pPr>
        <w:rPr>
          <w:rFonts w:ascii="Tahoma" w:hAnsi="Tahoma" w:cs="Tahom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540"/>
        <w:gridCol w:w="2340"/>
        <w:gridCol w:w="540"/>
        <w:gridCol w:w="90"/>
        <w:gridCol w:w="353"/>
        <w:gridCol w:w="2617"/>
      </w:tblGrid>
      <w:tr w:rsidR="00A15612" w:rsidRPr="002727F1" w14:paraId="68EE2B2A" w14:textId="77777777">
        <w:trPr>
          <w:trHeight w:val="320"/>
        </w:trPr>
        <w:tc>
          <w:tcPr>
            <w:tcW w:w="2268" w:type="dxa"/>
            <w:vAlign w:val="center"/>
          </w:tcPr>
          <w:p w14:paraId="19543C23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Na molbu igrača-ice</w:t>
            </w:r>
          </w:p>
        </w:tc>
        <w:sdt>
          <w:sdtPr>
            <w:rPr>
              <w:rFonts w:ascii="Tahoma" w:hAnsi="Tahoma" w:cs="Tahoma"/>
              <w:sz w:val="22"/>
            </w:rPr>
            <w:id w:val="1704051572"/>
            <w:placeholder>
              <w:docPart w:val="78B3A678E19D410E981F150CD6EF3F14"/>
            </w:placeholder>
            <w:showingPlcHdr/>
            <w:text/>
          </w:sdt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F93BE6A" w14:textId="77777777" w:rsidR="00A15612" w:rsidRPr="002727F1" w:rsidRDefault="00FC7C1E" w:rsidP="00FC7C1E">
                <w:pPr>
                  <w:rPr>
                    <w:rFonts w:ascii="Tahoma" w:hAnsi="Tahoma" w:cs="Tahoma"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30" w:type="dxa"/>
            <w:gridSpan w:val="2"/>
            <w:vAlign w:val="center"/>
          </w:tcPr>
          <w:p w14:paraId="71FCCF15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 xml:space="preserve">od 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0AA14C06" w14:textId="77777777" w:rsidR="00A15612" w:rsidRPr="002727F1" w:rsidRDefault="00000000" w:rsidP="00FC7C1E">
            <w:pPr>
              <w:jc w:val="right"/>
              <w:rPr>
                <w:rFonts w:ascii="Tahoma" w:hAnsi="Tahoma" w:cs="Tahoma"/>
                <w:sz w:val="22"/>
              </w:rPr>
            </w:pPr>
            <w:sdt>
              <w:sdtPr>
                <w:rPr>
                  <w:rFonts w:ascii="Tahoma" w:hAnsi="Tahoma" w:cs="Tahoma"/>
                  <w:sz w:val="22"/>
                </w:rPr>
                <w:id w:val="-1446465045"/>
                <w:placeholder>
                  <w:docPart w:val="4909EA47C4A14BC78E2BC86547EB6E98"/>
                </w:placeholder>
                <w:showingPlcHdr/>
                <w:text/>
              </w:sdtPr>
              <w:sdtContent>
                <w:r w:rsidR="00FC7C1E" w:rsidRPr="00D82A8A">
                  <w:rPr>
                    <w:rStyle w:val="PlaceholderText"/>
                  </w:rPr>
                  <w:t>Click here to enter text.</w:t>
                </w:r>
              </w:sdtContent>
            </w:sdt>
            <w:r w:rsidR="00A15612" w:rsidRPr="002727F1">
              <w:rPr>
                <w:rFonts w:ascii="Tahoma" w:hAnsi="Tahoma" w:cs="Tahoma"/>
                <w:sz w:val="22"/>
              </w:rPr>
              <w:t xml:space="preserve">                  godine</w:t>
            </w:r>
          </w:p>
        </w:tc>
      </w:tr>
      <w:tr w:rsidR="00A15612" w:rsidRPr="002727F1" w14:paraId="487BAB7E" w14:textId="77777777">
        <w:trPr>
          <w:trHeight w:val="137"/>
        </w:trPr>
        <w:tc>
          <w:tcPr>
            <w:tcW w:w="3708" w:type="dxa"/>
            <w:gridSpan w:val="2"/>
            <w:vAlign w:val="center"/>
          </w:tcPr>
          <w:p w14:paraId="13FAD1D0" w14:textId="77777777" w:rsidR="00A15612" w:rsidRPr="002727F1" w:rsidRDefault="00A15612">
            <w:pPr>
              <w:rPr>
                <w:rFonts w:ascii="Tahoma" w:hAnsi="Tahoma" w:cs="Tahoma"/>
                <w:sz w:val="10"/>
              </w:rPr>
            </w:pPr>
          </w:p>
        </w:tc>
        <w:tc>
          <w:tcPr>
            <w:tcW w:w="6480" w:type="dxa"/>
            <w:gridSpan w:val="6"/>
            <w:vAlign w:val="center"/>
          </w:tcPr>
          <w:p w14:paraId="184FCD17" w14:textId="77777777" w:rsidR="00A15612" w:rsidRPr="002727F1" w:rsidRDefault="00A15612">
            <w:pPr>
              <w:rPr>
                <w:rFonts w:ascii="Tahoma" w:hAnsi="Tahoma" w:cs="Tahoma"/>
                <w:b/>
                <w:sz w:val="10"/>
              </w:rPr>
            </w:pPr>
          </w:p>
        </w:tc>
      </w:tr>
      <w:tr w:rsidR="00A15612" w:rsidRPr="002727F1" w14:paraId="15BD7742" w14:textId="77777777">
        <w:trPr>
          <w:trHeight w:val="320"/>
        </w:trPr>
        <w:tc>
          <w:tcPr>
            <w:tcW w:w="4248" w:type="dxa"/>
            <w:gridSpan w:val="3"/>
            <w:vAlign w:val="center"/>
          </w:tcPr>
          <w:p w14:paraId="4B6EED32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 xml:space="preserve">za izdavanje istupnice, Košarkaški klub 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266506315"/>
            <w:placeholder>
              <w:docPart w:val="8022A39C4FD0418E8F928567744BF0A2"/>
            </w:placeholder>
            <w:showingPlcHdr/>
            <w:text/>
          </w:sdtPr>
          <w:sdtContent>
            <w:tc>
              <w:tcPr>
                <w:tcW w:w="28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98E6AA2" w14:textId="77777777" w:rsidR="00A15612" w:rsidRPr="002727F1" w:rsidRDefault="00FC7C1E" w:rsidP="00FC7C1E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43" w:type="dxa"/>
            <w:gridSpan w:val="2"/>
            <w:vAlign w:val="center"/>
          </w:tcPr>
          <w:p w14:paraId="679DB007" w14:textId="77777777" w:rsidR="00A15612" w:rsidRPr="002727F1" w:rsidRDefault="00A15612">
            <w:pPr>
              <w:rPr>
                <w:rFonts w:ascii="Tahoma" w:hAnsi="Tahoma" w:cs="Tahoma"/>
                <w:b/>
                <w:sz w:val="22"/>
              </w:rPr>
            </w:pPr>
            <w:r w:rsidRPr="002727F1">
              <w:rPr>
                <w:rFonts w:ascii="Tahoma" w:hAnsi="Tahoma" w:cs="Tahoma"/>
                <w:b/>
                <w:sz w:val="22"/>
              </w:rPr>
              <w:t>iz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-491637915"/>
            <w:placeholder>
              <w:docPart w:val="3867AC34859546D99C70A1E56D5924F3"/>
            </w:placeholder>
            <w:showingPlcHdr/>
            <w:text/>
          </w:sdtPr>
          <w:sdtContent>
            <w:tc>
              <w:tcPr>
                <w:tcW w:w="2617" w:type="dxa"/>
                <w:tcBorders>
                  <w:bottom w:val="single" w:sz="4" w:space="0" w:color="auto"/>
                </w:tcBorders>
                <w:vAlign w:val="center"/>
              </w:tcPr>
              <w:p w14:paraId="2776DB08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94DF0B" w14:textId="77777777" w:rsidR="00A15612" w:rsidRPr="002727F1" w:rsidRDefault="00A15612">
      <w:pPr>
        <w:rPr>
          <w:rFonts w:ascii="Tahoma" w:hAnsi="Tahoma" w:cs="Tahoma"/>
          <w:sz w:val="22"/>
        </w:rPr>
      </w:pPr>
      <w:r w:rsidRPr="002727F1">
        <w:rPr>
          <w:rFonts w:ascii="Tahoma" w:hAnsi="Tahoma" w:cs="Tahoma"/>
          <w:sz w:val="22"/>
        </w:rPr>
        <w:t>izdaje</w:t>
      </w:r>
    </w:p>
    <w:p w14:paraId="0A3D6817" w14:textId="77777777" w:rsidR="00A15612" w:rsidRPr="002727F1" w:rsidRDefault="00A15612">
      <w:pPr>
        <w:rPr>
          <w:rFonts w:ascii="Tahoma" w:hAnsi="Tahoma" w:cs="Tahoma"/>
        </w:rPr>
      </w:pPr>
    </w:p>
    <w:p w14:paraId="70CEEB95" w14:textId="77777777" w:rsidR="00A15612" w:rsidRPr="002727F1" w:rsidRDefault="00A15612">
      <w:pPr>
        <w:pStyle w:val="Heading1"/>
        <w:rPr>
          <w:rFonts w:ascii="Tahoma" w:hAnsi="Tahoma" w:cs="Tahoma"/>
        </w:rPr>
      </w:pPr>
      <w:r w:rsidRPr="002727F1">
        <w:rPr>
          <w:rFonts w:ascii="Tahoma" w:hAnsi="Tahoma" w:cs="Tahoma"/>
        </w:rPr>
        <w:t>ISTUPNICU ZA</w:t>
      </w:r>
    </w:p>
    <w:p w14:paraId="4D3099EE" w14:textId="77777777" w:rsidR="00A15612" w:rsidRPr="002727F1" w:rsidRDefault="00A15612">
      <w:pPr>
        <w:rPr>
          <w:rFonts w:ascii="Tahoma" w:hAnsi="Tahoma" w:cs="Tahoma"/>
        </w:rPr>
      </w:pPr>
    </w:p>
    <w:p w14:paraId="5C8E2164" w14:textId="77777777" w:rsidR="00A15612" w:rsidRPr="002727F1" w:rsidRDefault="00A15612">
      <w:pPr>
        <w:rPr>
          <w:rFonts w:ascii="Tahoma" w:hAnsi="Tahoma" w:cs="Tahoma"/>
        </w:rPr>
      </w:pPr>
    </w:p>
    <w:tbl>
      <w:tblPr>
        <w:tblW w:w="10424" w:type="dxa"/>
        <w:tblLayout w:type="fixed"/>
        <w:tblLook w:val="0000" w:firstRow="0" w:lastRow="0" w:firstColumn="0" w:lastColumn="0" w:noHBand="0" w:noVBand="0"/>
      </w:tblPr>
      <w:tblGrid>
        <w:gridCol w:w="3944"/>
        <w:gridCol w:w="6480"/>
      </w:tblGrid>
      <w:tr w:rsidR="00A15612" w:rsidRPr="002727F1" w14:paraId="0360B802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53A3E2AD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Ime, ime jednog roditelja, prezime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800502891"/>
            <w:placeholder>
              <w:docPart w:val="7CDB08A7665B44C7A7B49719F4559CCE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513BEF86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18042173" w14:textId="77777777" w:rsidTr="002727F1">
        <w:tc>
          <w:tcPr>
            <w:tcW w:w="3944" w:type="dxa"/>
            <w:vAlign w:val="center"/>
          </w:tcPr>
          <w:p w14:paraId="307FCD6A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1F82730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144FAAB2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7183F76A" w14:textId="77777777" w:rsidR="00A15612" w:rsidRPr="002727F1" w:rsidRDefault="00D90AE6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Broj registracijske iskaznice H</w:t>
            </w:r>
            <w:r w:rsidR="00A15612" w:rsidRPr="002727F1">
              <w:rPr>
                <w:rFonts w:ascii="Tahoma" w:hAnsi="Tahoma" w:cs="Tahoma"/>
                <w:sz w:val="22"/>
              </w:rPr>
              <w:t>S</w:t>
            </w:r>
            <w:r>
              <w:rPr>
                <w:rFonts w:ascii="Tahoma" w:hAnsi="Tahoma" w:cs="Tahoma"/>
                <w:sz w:val="22"/>
              </w:rPr>
              <w:t>KUK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-703788548"/>
            <w:placeholder>
              <w:docPart w:val="D5607A927166426A8E4ACDAD6455EEDE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6EB79803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00431456" w14:textId="77777777" w:rsidTr="002727F1">
        <w:tc>
          <w:tcPr>
            <w:tcW w:w="3944" w:type="dxa"/>
            <w:vAlign w:val="center"/>
          </w:tcPr>
          <w:p w14:paraId="4F542F07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6B9CFA81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02C56C86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286FE941" w14:textId="77777777" w:rsidR="00A15612" w:rsidRPr="002727F1" w:rsidRDefault="00571801">
            <w:pPr>
              <w:ind w:right="-198"/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OIB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668300380"/>
            <w:placeholder>
              <w:docPart w:val="A909A6C2FA30434F9556C0787658DB5D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68543D6D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29538322" w14:textId="77777777" w:rsidTr="002727F1">
        <w:tc>
          <w:tcPr>
            <w:tcW w:w="3944" w:type="dxa"/>
            <w:vAlign w:val="center"/>
          </w:tcPr>
          <w:p w14:paraId="6AE0EFB3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52588783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496102D4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03DA8154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Dan, mjesec i godina rođenja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-1275633468"/>
            <w:placeholder>
              <w:docPart w:val="8EFE56C9D4F049D0A47F60518D2C6D31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70A01C0D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69C98230" w14:textId="77777777" w:rsidTr="002727F1">
        <w:tc>
          <w:tcPr>
            <w:tcW w:w="3944" w:type="dxa"/>
            <w:vAlign w:val="center"/>
          </w:tcPr>
          <w:p w14:paraId="29B64C45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5198B0F5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612B238B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72946DCF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Mjesto, grad ili općina, država rođenja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194208396"/>
            <w:placeholder>
              <w:docPart w:val="9E0F3272FC164AA0BD3A38DA3D588E7E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4345A080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7429F052" w14:textId="77777777" w:rsidTr="002727F1">
        <w:tc>
          <w:tcPr>
            <w:tcW w:w="3944" w:type="dxa"/>
            <w:vAlign w:val="center"/>
          </w:tcPr>
          <w:p w14:paraId="4EFF6B8E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7CDFB2E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3DD67EBA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07F5671D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Državljanstvo: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-912935404"/>
            <w:placeholder>
              <w:docPart w:val="E134E9ABBC554D07B62BB96ACF9E5DAA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6C81779C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085C3BE2" w14:textId="77777777" w:rsidTr="002727F1">
        <w:tc>
          <w:tcPr>
            <w:tcW w:w="3944" w:type="dxa"/>
            <w:vAlign w:val="center"/>
          </w:tcPr>
          <w:p w14:paraId="68C88481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6F902805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085934BE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55720E83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Zanimanje: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-469746514"/>
            <w:placeholder>
              <w:docPart w:val="C8CF492124554DAAA14AB29684C51F0E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13A3A763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4337CA9E" w14:textId="77777777" w:rsidTr="002727F1">
        <w:tc>
          <w:tcPr>
            <w:tcW w:w="3944" w:type="dxa"/>
            <w:vAlign w:val="center"/>
          </w:tcPr>
          <w:p w14:paraId="61492434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4DFECE29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2E2CF7E6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4E64F36D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Prebivalište i adresa stanovanja: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384994341"/>
            <w:placeholder>
              <w:docPart w:val="F613FCD27BDA487CBDE2A3EC5BF4AED3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11DB893F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06DA39C2" w14:textId="77777777" w:rsidTr="002727F1">
        <w:tc>
          <w:tcPr>
            <w:tcW w:w="3944" w:type="dxa"/>
            <w:vAlign w:val="center"/>
          </w:tcPr>
          <w:p w14:paraId="0E2F0D5F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E20AEAF" w14:textId="77777777" w:rsidR="00A15612" w:rsidRPr="002727F1" w:rsidRDefault="00A15612">
            <w:pPr>
              <w:rPr>
                <w:rFonts w:ascii="Tahoma" w:hAnsi="Tahoma" w:cs="Tahoma"/>
                <w:b/>
              </w:rPr>
            </w:pPr>
          </w:p>
        </w:tc>
      </w:tr>
      <w:tr w:rsidR="00A15612" w:rsidRPr="002727F1" w14:paraId="4ADC004B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7CE67435" w14:textId="77777777" w:rsidR="00A15612" w:rsidRPr="002727F1" w:rsidRDefault="00A15612">
            <w:pPr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Datum pristupa u članstvo kluba: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-1810618590"/>
            <w:placeholder>
              <w:docPart w:val="CCC01F3A15FD434992DC9E22ABED73B8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3004FFF4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15612" w:rsidRPr="002727F1" w14:paraId="52EB7364" w14:textId="77777777" w:rsidTr="002727F1">
        <w:tc>
          <w:tcPr>
            <w:tcW w:w="3944" w:type="dxa"/>
            <w:vAlign w:val="center"/>
          </w:tcPr>
          <w:p w14:paraId="7504101D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7EB24B1" w14:textId="77777777" w:rsidR="00A15612" w:rsidRPr="002727F1" w:rsidRDefault="00A15612">
            <w:pPr>
              <w:rPr>
                <w:rFonts w:ascii="Tahoma" w:hAnsi="Tahoma" w:cs="Tahoma"/>
              </w:rPr>
            </w:pPr>
          </w:p>
        </w:tc>
      </w:tr>
      <w:tr w:rsidR="00A15612" w:rsidRPr="002727F1" w14:paraId="30337E47" w14:textId="77777777" w:rsidTr="002727F1">
        <w:trPr>
          <w:trHeight w:val="320"/>
        </w:trPr>
        <w:tc>
          <w:tcPr>
            <w:tcW w:w="3944" w:type="dxa"/>
            <w:vAlign w:val="center"/>
          </w:tcPr>
          <w:p w14:paraId="2DB69C0B" w14:textId="77777777" w:rsidR="00A15612" w:rsidRPr="002727F1" w:rsidRDefault="00A15612">
            <w:pPr>
              <w:ind w:right="-198"/>
              <w:rPr>
                <w:rFonts w:ascii="Tahoma" w:hAnsi="Tahoma" w:cs="Tahoma"/>
                <w:sz w:val="22"/>
              </w:rPr>
            </w:pPr>
            <w:r w:rsidRPr="002727F1">
              <w:rPr>
                <w:rFonts w:ascii="Tahoma" w:hAnsi="Tahoma" w:cs="Tahoma"/>
                <w:sz w:val="22"/>
              </w:rPr>
              <w:t>Datum posljednjeg nastupa za klub:</w:t>
            </w:r>
          </w:p>
        </w:tc>
        <w:sdt>
          <w:sdtPr>
            <w:rPr>
              <w:rFonts w:ascii="Tahoma" w:hAnsi="Tahoma" w:cs="Tahoma"/>
              <w:b/>
              <w:sz w:val="22"/>
            </w:rPr>
            <w:id w:val="483901276"/>
            <w:placeholder>
              <w:docPart w:val="2359CADF98A847528810F1725E762C38"/>
            </w:placeholder>
            <w:showingPlcHdr/>
            <w:text/>
          </w:sdt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518D2E3B" w14:textId="77777777" w:rsidR="00A15612" w:rsidRPr="002727F1" w:rsidRDefault="00C91850">
                <w:pPr>
                  <w:rPr>
                    <w:rFonts w:ascii="Tahoma" w:hAnsi="Tahoma" w:cs="Tahoma"/>
                    <w:b/>
                    <w:sz w:val="22"/>
                  </w:rPr>
                </w:pPr>
                <w:r w:rsidRPr="00D82A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2803266" w14:textId="77777777" w:rsidR="00A15612" w:rsidRPr="002727F1" w:rsidRDefault="00A15612">
      <w:pPr>
        <w:rPr>
          <w:rFonts w:ascii="Tahoma" w:hAnsi="Tahoma" w:cs="Tahoma"/>
          <w:b/>
          <w:sz w:val="28"/>
        </w:rPr>
      </w:pPr>
    </w:p>
    <w:p w14:paraId="4B1A4D45" w14:textId="77777777" w:rsidR="00A15612" w:rsidRPr="002727F1" w:rsidRDefault="00A15612">
      <w:pPr>
        <w:rPr>
          <w:rFonts w:ascii="Tahoma" w:hAnsi="Tahoma" w:cs="Tahoma"/>
        </w:rPr>
      </w:pPr>
      <w:r w:rsidRPr="002727F1">
        <w:rPr>
          <w:rFonts w:ascii="Tahoma" w:hAnsi="Tahoma" w:cs="Tahoma"/>
        </w:rPr>
        <w:t>Prilog:</w:t>
      </w:r>
    </w:p>
    <w:p w14:paraId="4B131E37" w14:textId="77777777" w:rsidR="00A15612" w:rsidRPr="002727F1" w:rsidRDefault="00A15612">
      <w:pPr>
        <w:rPr>
          <w:rFonts w:ascii="Tahoma" w:hAnsi="Tahoma" w:cs="Tahoma"/>
        </w:rPr>
      </w:pPr>
    </w:p>
    <w:p w14:paraId="377B0F21" w14:textId="77777777" w:rsidR="00A15612" w:rsidRPr="002727F1" w:rsidRDefault="00A15612">
      <w:pPr>
        <w:numPr>
          <w:ilvl w:val="0"/>
          <w:numId w:val="1"/>
        </w:numPr>
        <w:rPr>
          <w:rFonts w:ascii="Tahoma" w:hAnsi="Tahoma" w:cs="Tahoma"/>
        </w:rPr>
      </w:pPr>
      <w:r w:rsidRPr="002727F1">
        <w:rPr>
          <w:rFonts w:ascii="Tahoma" w:hAnsi="Tahoma" w:cs="Tahoma"/>
        </w:rPr>
        <w:t xml:space="preserve">Registracijska iskaznica Hrvatskog saveza </w:t>
      </w:r>
      <w:r w:rsidR="00D90AE6">
        <w:rPr>
          <w:rFonts w:ascii="Tahoma" w:hAnsi="Tahoma" w:cs="Tahoma"/>
        </w:rPr>
        <w:t>košarke u kolicima</w:t>
      </w:r>
    </w:p>
    <w:p w14:paraId="07003517" w14:textId="77777777" w:rsidR="00A15612" w:rsidRPr="002727F1" w:rsidRDefault="00A15612">
      <w:pPr>
        <w:rPr>
          <w:rFonts w:ascii="Tahoma" w:hAnsi="Tahoma" w:cs="Tahoma"/>
        </w:rPr>
      </w:pPr>
    </w:p>
    <w:p w14:paraId="2E016D80" w14:textId="77777777" w:rsidR="00A15612" w:rsidRPr="002727F1" w:rsidRDefault="00A15612">
      <w:pPr>
        <w:rPr>
          <w:rFonts w:ascii="Tahoma" w:hAnsi="Tahoma" w:cs="Tahoma"/>
        </w:rPr>
      </w:pPr>
    </w:p>
    <w:p w14:paraId="07D29F8B" w14:textId="77777777" w:rsidR="00A15612" w:rsidRPr="002727F1" w:rsidRDefault="00A15612" w:rsidP="002727F1">
      <w:pPr>
        <w:tabs>
          <w:tab w:val="center" w:pos="2410"/>
          <w:tab w:val="center" w:pos="7938"/>
        </w:tabs>
        <w:spacing w:after="120"/>
        <w:rPr>
          <w:rFonts w:ascii="Tahoma" w:hAnsi="Tahoma" w:cs="Tahoma"/>
          <w:sz w:val="22"/>
        </w:rPr>
      </w:pPr>
      <w:r w:rsidRPr="002727F1">
        <w:rPr>
          <w:rFonts w:ascii="Tahoma" w:hAnsi="Tahoma" w:cs="Tahoma"/>
          <w:sz w:val="22"/>
        </w:rPr>
        <w:tab/>
        <w:t>Žig</w:t>
      </w:r>
      <w:r w:rsidRPr="002727F1">
        <w:rPr>
          <w:rFonts w:ascii="Tahoma" w:hAnsi="Tahoma" w:cs="Tahoma"/>
          <w:sz w:val="22"/>
        </w:rPr>
        <w:tab/>
      </w:r>
      <w:r w:rsidR="00571801" w:rsidRPr="002727F1">
        <w:rPr>
          <w:rFonts w:ascii="Tahoma" w:hAnsi="Tahoma" w:cs="Tahoma"/>
          <w:sz w:val="22"/>
        </w:rPr>
        <w:t>Potpis ovlaštene osobe K</w:t>
      </w:r>
      <w:r w:rsidRPr="002727F1">
        <w:rPr>
          <w:rFonts w:ascii="Tahoma" w:hAnsi="Tahoma" w:cs="Tahoma"/>
          <w:sz w:val="22"/>
        </w:rPr>
        <w:t>luba:</w:t>
      </w:r>
    </w:p>
    <w:p w14:paraId="363F5B62" w14:textId="77777777" w:rsidR="00A15612" w:rsidRPr="002727F1" w:rsidRDefault="00A15612" w:rsidP="002727F1">
      <w:pPr>
        <w:tabs>
          <w:tab w:val="center" w:pos="2410"/>
          <w:tab w:val="center" w:pos="7938"/>
        </w:tabs>
        <w:rPr>
          <w:rFonts w:ascii="Tahoma" w:hAnsi="Tahoma" w:cs="Tahoma"/>
          <w:sz w:val="22"/>
        </w:rPr>
      </w:pPr>
    </w:p>
    <w:p w14:paraId="37A187CF" w14:textId="77777777" w:rsidR="00A15612" w:rsidRPr="002727F1" w:rsidRDefault="00A15612" w:rsidP="002727F1">
      <w:pPr>
        <w:tabs>
          <w:tab w:val="center" w:pos="2410"/>
          <w:tab w:val="center" w:pos="7938"/>
        </w:tabs>
        <w:ind w:firstLine="720"/>
        <w:rPr>
          <w:rFonts w:ascii="Tahoma" w:hAnsi="Tahoma" w:cs="Tahoma"/>
          <w:sz w:val="22"/>
        </w:rPr>
      </w:pPr>
      <w:r w:rsidRPr="002727F1">
        <w:rPr>
          <w:rFonts w:ascii="Tahoma" w:hAnsi="Tahoma" w:cs="Tahoma"/>
          <w:sz w:val="22"/>
        </w:rPr>
        <w:tab/>
      </w:r>
      <w:r w:rsidRPr="002727F1">
        <w:rPr>
          <w:rFonts w:ascii="Tahoma" w:hAnsi="Tahoma" w:cs="Tahoma"/>
          <w:sz w:val="22"/>
        </w:rPr>
        <w:tab/>
        <w:t>____________________________________</w:t>
      </w:r>
    </w:p>
    <w:p w14:paraId="4AE3D56F" w14:textId="77777777" w:rsidR="00A15612" w:rsidRPr="002727F1" w:rsidRDefault="00A15612">
      <w:pPr>
        <w:rPr>
          <w:rFonts w:ascii="Tahoma" w:hAnsi="Tahoma" w:cs="Tahoma"/>
        </w:rPr>
      </w:pPr>
    </w:p>
    <w:p w14:paraId="217FD6DF" w14:textId="77777777" w:rsidR="00A15612" w:rsidRPr="002727F1" w:rsidRDefault="00A15612">
      <w:pPr>
        <w:rPr>
          <w:rFonts w:ascii="Tahoma" w:hAnsi="Tahoma" w:cs="Tahoma"/>
        </w:rPr>
      </w:pPr>
    </w:p>
    <w:sectPr w:rsidR="00A15612" w:rsidRPr="002727F1">
      <w:type w:val="continuous"/>
      <w:pgSz w:w="11909" w:h="16834" w:code="9"/>
      <w:pgMar w:top="1008" w:right="864" w:bottom="1008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35000148">
    <w:abstractNumId w:val="0"/>
    <w:lvlOverride w:ilvl="0">
      <w:lvl w:ilvl="0">
        <w:start w:val="1"/>
        <w:numFmt w:val="bullet"/>
        <w:lvlText w:val=""/>
        <w:legacy w:legacy="1" w:legacySpace="144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EC"/>
    <w:rsid w:val="001E53D0"/>
    <w:rsid w:val="001F5FEC"/>
    <w:rsid w:val="002727F1"/>
    <w:rsid w:val="00571801"/>
    <w:rsid w:val="005B65F5"/>
    <w:rsid w:val="00A15612"/>
    <w:rsid w:val="00B67461"/>
    <w:rsid w:val="00C91850"/>
    <w:rsid w:val="00D90AE6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4B45F"/>
  <w15:docId w15:val="{92BE29E4-AD85-43BA-8C0A-89EB0B55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pacing w:val="4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rn\Downloads\RADNI\HSKUK\HSKUK%20-%20web%20izmjena\dokumenti\6-Obrasci\ISTUPNIC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362B0EE9A4B6C85BA80483C1F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D02B-2487-43F1-9E69-230958A6A8CB}"/>
      </w:docPartPr>
      <w:docPartBody>
        <w:p w:rsidR="00000000" w:rsidRDefault="00000000">
          <w:pPr>
            <w:pStyle w:val="BCF362B0EE9A4B6C85BA80483C1F9739"/>
          </w:pPr>
          <w:r w:rsidRPr="00D82A8A">
            <w:rPr>
              <w:rStyle w:val="PlaceholderText"/>
            </w:rPr>
            <w:t>Choose an item.</w:t>
          </w:r>
        </w:p>
      </w:docPartBody>
    </w:docPart>
    <w:docPart>
      <w:docPartPr>
        <w:name w:val="DEF8D74524534ABBA27159A004C3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1AD1-4502-47D4-ABB8-ABDCB7665FDC}"/>
      </w:docPartPr>
      <w:docPartBody>
        <w:p w:rsidR="00000000" w:rsidRDefault="00000000">
          <w:pPr>
            <w:pStyle w:val="DEF8D74524534ABBA27159A004C34658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78B3A678E19D410E981F150CD6EF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BE15-A183-4CDC-B823-62084045796C}"/>
      </w:docPartPr>
      <w:docPartBody>
        <w:p w:rsidR="00000000" w:rsidRDefault="00000000">
          <w:pPr>
            <w:pStyle w:val="78B3A678E19D410E981F150CD6EF3F14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4909EA47C4A14BC78E2BC86547EB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54BE-91BB-4E54-A5D7-85DE7D66E673}"/>
      </w:docPartPr>
      <w:docPartBody>
        <w:p w:rsidR="00000000" w:rsidRDefault="00000000">
          <w:pPr>
            <w:pStyle w:val="4909EA47C4A14BC78E2BC86547EB6E98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8022A39C4FD0418E8F928567744B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A73B-E3F0-4F7C-AE73-FAD2A5C9C85A}"/>
      </w:docPartPr>
      <w:docPartBody>
        <w:p w:rsidR="00000000" w:rsidRDefault="00000000">
          <w:pPr>
            <w:pStyle w:val="8022A39C4FD0418E8F928567744BF0A2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3867AC34859546D99C70A1E56D59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EC01-D5DC-4EE8-A096-6DCDA6289627}"/>
      </w:docPartPr>
      <w:docPartBody>
        <w:p w:rsidR="00000000" w:rsidRDefault="00000000">
          <w:pPr>
            <w:pStyle w:val="3867AC34859546D99C70A1E56D5924F3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7CDB08A7665B44C7A7B49719F4559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21F3-2ED3-427B-B7AD-19D84AFA4F85}"/>
      </w:docPartPr>
      <w:docPartBody>
        <w:p w:rsidR="00000000" w:rsidRDefault="00000000">
          <w:pPr>
            <w:pStyle w:val="7CDB08A7665B44C7A7B49719F4559CCE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D5607A927166426A8E4ACDAD6455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E1EE4-A30E-482C-A415-453A883EE852}"/>
      </w:docPartPr>
      <w:docPartBody>
        <w:p w:rsidR="00000000" w:rsidRDefault="00000000">
          <w:pPr>
            <w:pStyle w:val="D5607A927166426A8E4ACDAD6455EEDE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A909A6C2FA30434F9556C0787658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EBC4D-1800-4F78-A395-A3F3D4C7B357}"/>
      </w:docPartPr>
      <w:docPartBody>
        <w:p w:rsidR="00000000" w:rsidRDefault="00000000">
          <w:pPr>
            <w:pStyle w:val="A909A6C2FA30434F9556C0787658DB5D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8EFE56C9D4F049D0A47F60518D2C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67B6-A916-4868-8FDC-2A6A73877F2E}"/>
      </w:docPartPr>
      <w:docPartBody>
        <w:p w:rsidR="00000000" w:rsidRDefault="00000000">
          <w:pPr>
            <w:pStyle w:val="8EFE56C9D4F049D0A47F60518D2C6D31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9E0F3272FC164AA0BD3A38DA3D58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437A-4A1F-4675-96EF-D01D82A5C7CE}"/>
      </w:docPartPr>
      <w:docPartBody>
        <w:p w:rsidR="00000000" w:rsidRDefault="00000000">
          <w:pPr>
            <w:pStyle w:val="9E0F3272FC164AA0BD3A38DA3D588E7E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E134E9ABBC554D07B62BB96ACF9E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A1D9-6050-4746-960B-96128ABE8293}"/>
      </w:docPartPr>
      <w:docPartBody>
        <w:p w:rsidR="00000000" w:rsidRDefault="00000000">
          <w:pPr>
            <w:pStyle w:val="E134E9ABBC554D07B62BB96ACF9E5DAA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C8CF492124554DAAA14AB29684C5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033E-0828-47A9-8D79-48E38E7B8217}"/>
      </w:docPartPr>
      <w:docPartBody>
        <w:p w:rsidR="00000000" w:rsidRDefault="00000000">
          <w:pPr>
            <w:pStyle w:val="C8CF492124554DAAA14AB29684C51F0E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F613FCD27BDA487CBDE2A3EC5BF4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3D33-2017-4321-82B6-0A6BBC4DC55C}"/>
      </w:docPartPr>
      <w:docPartBody>
        <w:p w:rsidR="00000000" w:rsidRDefault="00000000">
          <w:pPr>
            <w:pStyle w:val="F613FCD27BDA487CBDE2A3EC5BF4AED3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CCC01F3A15FD434992DC9E22ABED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3AEDE-5126-4E58-BD07-DC37E792ED4B}"/>
      </w:docPartPr>
      <w:docPartBody>
        <w:p w:rsidR="00000000" w:rsidRDefault="00000000">
          <w:pPr>
            <w:pStyle w:val="CCC01F3A15FD434992DC9E22ABED73B8"/>
          </w:pPr>
          <w:r w:rsidRPr="00D82A8A">
            <w:rPr>
              <w:rStyle w:val="PlaceholderText"/>
            </w:rPr>
            <w:t>Click here to enter text.</w:t>
          </w:r>
        </w:p>
      </w:docPartBody>
    </w:docPart>
    <w:docPart>
      <w:docPartPr>
        <w:name w:val="2359CADF98A847528810F1725E76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71BF-35DF-40DB-9193-81AB9F181605}"/>
      </w:docPartPr>
      <w:docPartBody>
        <w:p w:rsidR="00000000" w:rsidRDefault="00000000">
          <w:pPr>
            <w:pStyle w:val="2359CADF98A847528810F1725E762C38"/>
          </w:pPr>
          <w:r w:rsidRPr="00D82A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8E"/>
    <w:rsid w:val="005B65F5"/>
    <w:rsid w:val="00E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F362B0EE9A4B6C85BA80483C1F9739">
    <w:name w:val="BCF362B0EE9A4B6C85BA80483C1F9739"/>
  </w:style>
  <w:style w:type="paragraph" w:customStyle="1" w:styleId="DEF8D74524534ABBA27159A004C34658">
    <w:name w:val="DEF8D74524534ABBA27159A004C34658"/>
  </w:style>
  <w:style w:type="paragraph" w:customStyle="1" w:styleId="78B3A678E19D410E981F150CD6EF3F14">
    <w:name w:val="78B3A678E19D410E981F150CD6EF3F14"/>
  </w:style>
  <w:style w:type="paragraph" w:customStyle="1" w:styleId="4909EA47C4A14BC78E2BC86547EB6E98">
    <w:name w:val="4909EA47C4A14BC78E2BC86547EB6E98"/>
  </w:style>
  <w:style w:type="paragraph" w:customStyle="1" w:styleId="8022A39C4FD0418E8F928567744BF0A2">
    <w:name w:val="8022A39C4FD0418E8F928567744BF0A2"/>
  </w:style>
  <w:style w:type="paragraph" w:customStyle="1" w:styleId="3867AC34859546D99C70A1E56D5924F3">
    <w:name w:val="3867AC34859546D99C70A1E56D5924F3"/>
  </w:style>
  <w:style w:type="paragraph" w:customStyle="1" w:styleId="7CDB08A7665B44C7A7B49719F4559CCE">
    <w:name w:val="7CDB08A7665B44C7A7B49719F4559CCE"/>
  </w:style>
  <w:style w:type="paragraph" w:customStyle="1" w:styleId="D5607A927166426A8E4ACDAD6455EEDE">
    <w:name w:val="D5607A927166426A8E4ACDAD6455EEDE"/>
  </w:style>
  <w:style w:type="paragraph" w:customStyle="1" w:styleId="A909A6C2FA30434F9556C0787658DB5D">
    <w:name w:val="A909A6C2FA30434F9556C0787658DB5D"/>
  </w:style>
  <w:style w:type="paragraph" w:customStyle="1" w:styleId="8EFE56C9D4F049D0A47F60518D2C6D31">
    <w:name w:val="8EFE56C9D4F049D0A47F60518D2C6D31"/>
  </w:style>
  <w:style w:type="paragraph" w:customStyle="1" w:styleId="9E0F3272FC164AA0BD3A38DA3D588E7E">
    <w:name w:val="9E0F3272FC164AA0BD3A38DA3D588E7E"/>
  </w:style>
  <w:style w:type="paragraph" w:customStyle="1" w:styleId="E134E9ABBC554D07B62BB96ACF9E5DAA">
    <w:name w:val="E134E9ABBC554D07B62BB96ACF9E5DAA"/>
  </w:style>
  <w:style w:type="paragraph" w:customStyle="1" w:styleId="C8CF492124554DAAA14AB29684C51F0E">
    <w:name w:val="C8CF492124554DAAA14AB29684C51F0E"/>
  </w:style>
  <w:style w:type="paragraph" w:customStyle="1" w:styleId="F613FCD27BDA487CBDE2A3EC5BF4AED3">
    <w:name w:val="F613FCD27BDA487CBDE2A3EC5BF4AED3"/>
  </w:style>
  <w:style w:type="paragraph" w:customStyle="1" w:styleId="CCC01F3A15FD434992DC9E22ABED73B8">
    <w:name w:val="CCC01F3A15FD434992DC9E22ABED73B8"/>
  </w:style>
  <w:style w:type="paragraph" w:customStyle="1" w:styleId="2359CADF98A847528810F1725E762C38">
    <w:name w:val="2359CADF98A847528810F1725E762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ISTUPNICA.dotm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OBRAZAC RP-1</vt:lpstr>
      <vt:lpstr>ISTUPNICU ZA</vt:lpstr>
      <vt:lpstr>  OBRAZAC RP-1</vt:lpstr>
    </vt:vector>
  </TitlesOfParts>
  <Company>HKS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creator>Kristijan Šorn</dc:creator>
  <cp:lastModifiedBy>Kristijan Šorn</cp:lastModifiedBy>
  <cp:revision>1</cp:revision>
  <cp:lastPrinted>2001-06-18T07:49:00Z</cp:lastPrinted>
  <dcterms:created xsi:type="dcterms:W3CDTF">2026-01-26T11:49:00Z</dcterms:created>
  <dcterms:modified xsi:type="dcterms:W3CDTF">2026-01-26T11:50:00Z</dcterms:modified>
</cp:coreProperties>
</file>