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3205" w14:textId="77777777" w:rsidR="0036757F" w:rsidRDefault="0036757F">
      <w:pPr>
        <w:rPr>
          <w:lang w:val="hr-HR"/>
        </w:rPr>
      </w:pPr>
    </w:p>
    <w:p w14:paraId="722EDAF5" w14:textId="77777777" w:rsidR="00314065" w:rsidRPr="003E1AA0" w:rsidRDefault="00314065" w:rsidP="00314065">
      <w:pPr>
        <w:tabs>
          <w:tab w:val="left" w:pos="5535"/>
          <w:tab w:val="center" w:pos="7230"/>
          <w:tab w:val="right" w:pos="14034"/>
        </w:tabs>
        <w:rPr>
          <w:rFonts w:ascii="Tahoma" w:hAnsi="Tahoma" w:cs="Tahoma"/>
          <w:b/>
          <w:sz w:val="16"/>
          <w:szCs w:val="16"/>
          <w:lang w:val="hr-HR"/>
        </w:rPr>
      </w:pPr>
      <w:r w:rsidRPr="003E1AA0">
        <w:rPr>
          <w:rFonts w:ascii="Tahoma" w:hAnsi="Tahoma" w:cs="Tahoma"/>
          <w:b/>
          <w:sz w:val="24"/>
          <w:lang w:val="hr-HR"/>
        </w:rPr>
        <w:tab/>
      </w:r>
      <w:r>
        <w:rPr>
          <w:rFonts w:ascii="Tahoma" w:hAnsi="Tahoma" w:cs="Tahoma"/>
          <w:b/>
          <w:sz w:val="24"/>
          <w:lang w:val="hr-HR"/>
        </w:rPr>
        <w:tab/>
      </w:r>
      <w:r w:rsidRPr="003E1AA0">
        <w:rPr>
          <w:rFonts w:ascii="Tahoma" w:hAnsi="Tahoma" w:cs="Tahoma"/>
          <w:b/>
          <w:sz w:val="24"/>
          <w:lang w:val="hr-HR"/>
        </w:rPr>
        <w:t>POPIS IGRAČA</w:t>
      </w:r>
      <w:r w:rsidRPr="003E1AA0">
        <w:rPr>
          <w:rFonts w:ascii="Tahoma" w:hAnsi="Tahoma" w:cs="Tahoma"/>
          <w:b/>
          <w:sz w:val="24"/>
          <w:lang w:val="hr-HR"/>
        </w:rPr>
        <w:tab/>
      </w:r>
    </w:p>
    <w:p w14:paraId="0A92CDA3" w14:textId="77777777" w:rsidR="00314065" w:rsidRPr="003E1AA0" w:rsidRDefault="00314065" w:rsidP="00314065">
      <w:pPr>
        <w:ind w:left="1843"/>
        <w:jc w:val="center"/>
        <w:rPr>
          <w:rFonts w:ascii="Tahoma" w:hAnsi="Tahoma" w:cs="Tahoma"/>
          <w:b/>
          <w:sz w:val="22"/>
          <w:szCs w:val="22"/>
          <w:lang w:val="hr-HR"/>
        </w:rPr>
      </w:pPr>
      <w:r w:rsidRPr="003E1AA0">
        <w:rPr>
          <w:rFonts w:ascii="Tahoma" w:hAnsi="Tahoma" w:cs="Tahoma"/>
          <w:b/>
          <w:sz w:val="22"/>
          <w:szCs w:val="22"/>
          <w:lang w:val="hr-HR"/>
        </w:rPr>
        <w:t xml:space="preserve">koji imaju pravo igranja za </w:t>
      </w:r>
      <w:sdt>
        <w:sdtPr>
          <w:rPr>
            <w:rFonts w:ascii="Tahoma" w:hAnsi="Tahoma" w:cs="Tahoma"/>
            <w:b/>
            <w:sz w:val="28"/>
            <w:szCs w:val="22"/>
            <w:lang w:val="hr-HR"/>
          </w:rPr>
          <w:id w:val="906420417"/>
          <w:placeholder>
            <w:docPart w:val="913B3633D68B41F0A80AAE4E41E2F103"/>
          </w:placeholder>
          <w:showingPlcHdr/>
          <w:comboBox>
            <w:listItem w:value="Choose an item."/>
            <w:listItem w:displayText="KKOI ZADAR" w:value="KKOI ZADAR"/>
            <w:listItem w:displayText="KKOI KOSTRENA" w:value="KKOI KOSTRENA"/>
            <w:listItem w:displayText="KKI ZAGREB" w:value="KKI ZAGREB"/>
            <w:listItem w:displayText="KKI BROD" w:value="KKI BROD"/>
            <w:listItem w:displayText="KKI SPLIT" w:value="KKI SPLIT"/>
            <w:listItem w:displayText="KKI VARAŽDIN" w:value="KKI VARAŽDIN"/>
          </w:comboBox>
        </w:sdtPr>
        <w:sdtContent>
          <w:r w:rsidR="00B25280" w:rsidRPr="003B01CD">
            <w:rPr>
              <w:rStyle w:val="PlaceholderText"/>
              <w:rFonts w:eastAsia="Calibri"/>
            </w:rPr>
            <w:t>Choose an item.</w:t>
          </w:r>
        </w:sdtContent>
      </w:sdt>
      <w:r w:rsidRPr="00B25280">
        <w:rPr>
          <w:rFonts w:ascii="Tahoma" w:hAnsi="Tahoma" w:cs="Tahoma"/>
          <w:b/>
          <w:sz w:val="28"/>
          <w:szCs w:val="22"/>
          <w:lang w:val="hr-HR"/>
        </w:rPr>
        <w:t xml:space="preserve"> </w:t>
      </w:r>
      <w:r w:rsidRPr="003E1AA0">
        <w:rPr>
          <w:rFonts w:ascii="Tahoma" w:hAnsi="Tahoma" w:cs="Tahoma"/>
          <w:b/>
          <w:sz w:val="22"/>
          <w:szCs w:val="22"/>
          <w:lang w:val="hr-HR"/>
        </w:rPr>
        <w:t xml:space="preserve">iz </w:t>
      </w:r>
      <w:sdt>
        <w:sdtPr>
          <w:rPr>
            <w:rFonts w:ascii="Tahoma" w:hAnsi="Tahoma" w:cs="Tahoma"/>
            <w:b/>
            <w:sz w:val="22"/>
            <w:szCs w:val="22"/>
            <w:lang w:val="hr-HR"/>
          </w:rPr>
          <w:id w:val="-1685589449"/>
          <w:placeholder>
            <w:docPart w:val="C11B063F90B14E448F5D664A5C61E84E"/>
          </w:placeholder>
          <w:showingPlcHdr/>
          <w:comboBox>
            <w:listItem w:value="Choose an item."/>
            <w:listItem w:displayText="Zadra" w:value="Zadra"/>
            <w:listItem w:displayText="Kostrene" w:value="Kostrene"/>
            <w:listItem w:displayText="Zagreba" w:value="Zagreba"/>
            <w:listItem w:displayText="Slavonskog Broda" w:value="Slavonskog Broda"/>
            <w:listItem w:displayText="Splita" w:value="Splita"/>
            <w:listItem w:displayText="Varaždina" w:value="Varaždina"/>
          </w:comboBox>
        </w:sdtPr>
        <w:sdtContent>
          <w:r w:rsidR="00B25280" w:rsidRPr="003B01CD">
            <w:rPr>
              <w:rStyle w:val="PlaceholderText"/>
              <w:rFonts w:eastAsia="Calibri"/>
            </w:rPr>
            <w:t>Choose an item.</w:t>
          </w:r>
        </w:sdtContent>
      </w:sdt>
      <w:r w:rsidR="00B25280">
        <w:rPr>
          <w:rFonts w:ascii="Tahoma" w:hAnsi="Tahoma" w:cs="Tahoma"/>
          <w:b/>
          <w:sz w:val="28"/>
          <w:szCs w:val="22"/>
          <w:lang w:val="hr-HR"/>
        </w:rPr>
        <w:t xml:space="preserve"> </w:t>
      </w:r>
    </w:p>
    <w:p w14:paraId="3CE79798" w14:textId="77777777" w:rsidR="00314065" w:rsidRPr="003E1AA0" w:rsidRDefault="00314065" w:rsidP="00314065">
      <w:pPr>
        <w:ind w:left="1985"/>
        <w:jc w:val="center"/>
        <w:rPr>
          <w:rFonts w:ascii="Tahoma" w:hAnsi="Tahoma" w:cs="Tahoma"/>
          <w:b/>
          <w:sz w:val="22"/>
          <w:szCs w:val="22"/>
          <w:lang w:val="hr-HR"/>
        </w:rPr>
      </w:pPr>
      <w:r w:rsidRPr="003E1AA0">
        <w:rPr>
          <w:rFonts w:ascii="Tahoma" w:hAnsi="Tahoma" w:cs="Tahoma"/>
          <w:b/>
          <w:sz w:val="22"/>
          <w:szCs w:val="22"/>
          <w:lang w:val="hr-HR"/>
        </w:rPr>
        <w:t xml:space="preserve">u natjecateljskoj sezoni </w:t>
      </w:r>
      <w:sdt>
        <w:sdtPr>
          <w:rPr>
            <w:rFonts w:ascii="Tahoma" w:hAnsi="Tahoma" w:cs="Tahoma"/>
            <w:b/>
            <w:sz w:val="24"/>
            <w:szCs w:val="22"/>
            <w:lang w:val="hr-HR"/>
          </w:rPr>
          <w:id w:val="-1165615809"/>
          <w:placeholder>
            <w:docPart w:val="96B72D53B23F4E66A6E35CCABD3AAD43"/>
          </w:placeholder>
          <w:showingPlcHdr/>
          <w:comboBox>
            <w:listItem w:value="Choose an item."/>
            <w:listItem w:displayText="2025/26" w:value="2025/26"/>
            <w:listItem w:displayText="2026/27" w:value="2026/27"/>
            <w:listItem w:displayText="2027/28" w:value="2027/28"/>
            <w:listItem w:displayText="2028/29" w:value="2028/29"/>
            <w:listItem w:displayText="2029/30" w:value="2029/30"/>
            <w:listItem w:displayText="2031/32" w:value="2031/32"/>
          </w:comboBox>
        </w:sdtPr>
        <w:sdtContent>
          <w:r w:rsidR="00DB6C3C" w:rsidRPr="003B01CD">
            <w:rPr>
              <w:rStyle w:val="PlaceholderText"/>
              <w:rFonts w:eastAsia="Calibri"/>
            </w:rPr>
            <w:t>Choose an item.</w:t>
          </w:r>
        </w:sdtContent>
      </w:sdt>
    </w:p>
    <w:p w14:paraId="1BAF7099" w14:textId="77777777" w:rsidR="00314065" w:rsidRDefault="00314065">
      <w:pPr>
        <w:rPr>
          <w:lang w:val="hr-HR"/>
        </w:rPr>
      </w:pPr>
    </w:p>
    <w:tbl>
      <w:tblPr>
        <w:tblW w:w="1513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3686"/>
        <w:gridCol w:w="1559"/>
        <w:gridCol w:w="2834"/>
        <w:gridCol w:w="1560"/>
        <w:gridCol w:w="765"/>
        <w:gridCol w:w="2496"/>
      </w:tblGrid>
      <w:tr w:rsidR="00314065" w:rsidRPr="003E1AA0" w14:paraId="3A404A00" w14:textId="77777777" w:rsidTr="00314065">
        <w:trPr>
          <w:trHeight w:val="360"/>
        </w:trPr>
        <w:tc>
          <w:tcPr>
            <w:tcW w:w="817" w:type="dxa"/>
            <w:vAlign w:val="center"/>
          </w:tcPr>
          <w:p w14:paraId="347F50E9" w14:textId="77777777" w:rsidR="00314065" w:rsidRPr="00314065" w:rsidRDefault="00314065" w:rsidP="001C598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314065">
              <w:rPr>
                <w:rFonts w:ascii="Tahoma" w:hAnsi="Tahoma" w:cs="Tahoma"/>
                <w:b/>
                <w:sz w:val="18"/>
                <w:szCs w:val="18"/>
                <w:lang w:val="hr-HR"/>
              </w:rPr>
              <w:t>Redni broj</w:t>
            </w:r>
          </w:p>
        </w:tc>
        <w:tc>
          <w:tcPr>
            <w:tcW w:w="1418" w:type="dxa"/>
            <w:vAlign w:val="center"/>
          </w:tcPr>
          <w:p w14:paraId="134FBE62" w14:textId="77777777" w:rsidR="00314065" w:rsidRPr="00314065" w:rsidRDefault="00314065" w:rsidP="001C598E">
            <w:pPr>
              <w:jc w:val="center"/>
              <w:rPr>
                <w:rFonts w:ascii="Tahoma" w:hAnsi="Tahoma" w:cs="Tahoma"/>
                <w:b/>
                <w:spacing w:val="-6"/>
                <w:sz w:val="18"/>
                <w:szCs w:val="18"/>
                <w:lang w:val="hr-HR"/>
              </w:rPr>
            </w:pPr>
            <w:r w:rsidRPr="00314065">
              <w:rPr>
                <w:rFonts w:ascii="Tahoma" w:hAnsi="Tahoma" w:cs="Tahoma"/>
                <w:b/>
                <w:spacing w:val="-6"/>
                <w:sz w:val="18"/>
                <w:szCs w:val="18"/>
                <w:lang w:val="hr-HR"/>
              </w:rPr>
              <w:t>Broj registracijske iskaznice HSKUK</w:t>
            </w:r>
          </w:p>
        </w:tc>
        <w:tc>
          <w:tcPr>
            <w:tcW w:w="3686" w:type="dxa"/>
            <w:vAlign w:val="center"/>
          </w:tcPr>
          <w:p w14:paraId="754770DE" w14:textId="77777777" w:rsidR="00314065" w:rsidRPr="00314065" w:rsidRDefault="00314065" w:rsidP="001C598E">
            <w:pPr>
              <w:pStyle w:val="Heading1"/>
              <w:rPr>
                <w:rFonts w:ascii="Tahoma" w:hAnsi="Tahoma" w:cs="Tahoma"/>
                <w:spacing w:val="80"/>
                <w:sz w:val="18"/>
                <w:szCs w:val="18"/>
                <w:lang w:val="hr-HR"/>
              </w:rPr>
            </w:pPr>
            <w:r w:rsidRPr="00314065">
              <w:rPr>
                <w:rFonts w:ascii="Tahoma" w:hAnsi="Tahoma" w:cs="Tahoma"/>
                <w:spacing w:val="80"/>
                <w:sz w:val="18"/>
                <w:szCs w:val="18"/>
                <w:lang w:val="hr-HR"/>
              </w:rPr>
              <w:t>Ime i prezime</w:t>
            </w:r>
          </w:p>
        </w:tc>
        <w:tc>
          <w:tcPr>
            <w:tcW w:w="1559" w:type="dxa"/>
            <w:vAlign w:val="center"/>
          </w:tcPr>
          <w:p w14:paraId="50C1E87D" w14:textId="77777777" w:rsidR="00314065" w:rsidRPr="00314065" w:rsidRDefault="00314065" w:rsidP="001C598E">
            <w:pPr>
              <w:pStyle w:val="Heading2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314065">
              <w:rPr>
                <w:rFonts w:ascii="Tahoma" w:hAnsi="Tahoma" w:cs="Tahoma"/>
                <w:sz w:val="18"/>
                <w:szCs w:val="18"/>
                <w:lang w:val="hr-HR"/>
              </w:rPr>
              <w:t>Datum rođenja</w:t>
            </w:r>
          </w:p>
        </w:tc>
        <w:tc>
          <w:tcPr>
            <w:tcW w:w="2834" w:type="dxa"/>
            <w:vAlign w:val="center"/>
          </w:tcPr>
          <w:p w14:paraId="3A00D65B" w14:textId="77777777" w:rsidR="00314065" w:rsidRPr="00314065" w:rsidRDefault="00314065" w:rsidP="00777041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314065">
              <w:rPr>
                <w:rFonts w:ascii="Tahoma" w:hAnsi="Tahoma" w:cs="Tahoma"/>
                <w:b/>
                <w:sz w:val="18"/>
                <w:szCs w:val="18"/>
                <w:lang w:val="hr-HR"/>
              </w:rPr>
              <w:t xml:space="preserve">Dijagnoza </w:t>
            </w:r>
          </w:p>
        </w:tc>
        <w:tc>
          <w:tcPr>
            <w:tcW w:w="1560" w:type="dxa"/>
            <w:vAlign w:val="center"/>
          </w:tcPr>
          <w:p w14:paraId="4D2C3DD2" w14:textId="77777777" w:rsidR="00314065" w:rsidRPr="00314065" w:rsidRDefault="00314065" w:rsidP="001C598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314065">
              <w:rPr>
                <w:rFonts w:ascii="Tahoma" w:hAnsi="Tahoma" w:cs="Tahoma"/>
                <w:b/>
                <w:sz w:val="18"/>
                <w:szCs w:val="18"/>
                <w:lang w:val="hr-HR"/>
              </w:rPr>
              <w:t>Klasifikacijska ocjena</w:t>
            </w:r>
          </w:p>
        </w:tc>
        <w:tc>
          <w:tcPr>
            <w:tcW w:w="765" w:type="dxa"/>
            <w:vAlign w:val="center"/>
          </w:tcPr>
          <w:p w14:paraId="354C762F" w14:textId="77777777" w:rsidR="00314065" w:rsidRPr="00314065" w:rsidRDefault="00314065" w:rsidP="001C598E">
            <w:pPr>
              <w:jc w:val="center"/>
              <w:rPr>
                <w:rFonts w:ascii="Tahoma" w:hAnsi="Tahoma" w:cs="Tahoma"/>
                <w:b/>
                <w:spacing w:val="-10"/>
                <w:sz w:val="18"/>
                <w:szCs w:val="18"/>
                <w:lang w:val="hr-HR"/>
              </w:rPr>
            </w:pPr>
            <w:r w:rsidRPr="00314065">
              <w:rPr>
                <w:rFonts w:ascii="Tahoma" w:hAnsi="Tahoma" w:cs="Tahoma"/>
                <w:b/>
                <w:spacing w:val="-10"/>
                <w:sz w:val="18"/>
                <w:szCs w:val="18"/>
                <w:lang w:val="hr-HR"/>
              </w:rPr>
              <w:t>Broj dresa</w:t>
            </w:r>
          </w:p>
        </w:tc>
        <w:tc>
          <w:tcPr>
            <w:tcW w:w="2496" w:type="dxa"/>
            <w:vAlign w:val="center"/>
          </w:tcPr>
          <w:p w14:paraId="515EBB32" w14:textId="77777777" w:rsidR="00314065" w:rsidRPr="00314065" w:rsidRDefault="00314065" w:rsidP="001C598E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314065">
              <w:rPr>
                <w:rFonts w:ascii="Tahoma" w:hAnsi="Tahoma" w:cs="Tahoma"/>
                <w:b/>
                <w:sz w:val="18"/>
                <w:szCs w:val="18"/>
                <w:lang w:val="hr-HR"/>
              </w:rPr>
              <w:t>Državljanstvo</w:t>
            </w:r>
          </w:p>
        </w:tc>
      </w:tr>
      <w:tr w:rsidR="00314065" w:rsidRPr="003E1AA0" w14:paraId="6ACC96A4" w14:textId="77777777" w:rsidTr="00314065">
        <w:trPr>
          <w:trHeight w:val="227"/>
        </w:trPr>
        <w:tc>
          <w:tcPr>
            <w:tcW w:w="817" w:type="dxa"/>
            <w:vAlign w:val="center"/>
          </w:tcPr>
          <w:p w14:paraId="4F63BDDD" w14:textId="77777777" w:rsidR="00314065" w:rsidRPr="003E1AA0" w:rsidRDefault="00314065" w:rsidP="001C598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hr-HR"/>
              </w:rPr>
            </w:pPr>
            <w:r w:rsidRPr="003E1AA0">
              <w:rPr>
                <w:rFonts w:ascii="Tahoma" w:hAnsi="Tahoma" w:cs="Tahoma"/>
                <w:b/>
                <w:sz w:val="22"/>
                <w:szCs w:val="22"/>
                <w:lang w:val="hr-HR"/>
              </w:rPr>
              <w:t>1.</w:t>
            </w:r>
          </w:p>
        </w:tc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304154049"/>
            <w:placeholder>
              <w:docPart w:val="F309B9EEF7324D2BA3B703FFE9DE8CAF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40779549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472648428"/>
            <w:placeholder>
              <w:docPart w:val="797412CA7BB14218A38659EC37488747"/>
            </w:placeholder>
            <w:showingPlcHdr/>
            <w:text/>
          </w:sdtPr>
          <w:sdtContent>
            <w:tc>
              <w:tcPr>
                <w:tcW w:w="3686" w:type="dxa"/>
                <w:vAlign w:val="center"/>
              </w:tcPr>
              <w:p w14:paraId="46A6EEBB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941068459"/>
            <w:placeholder>
              <w:docPart w:val="2F386D06CEC84FEBA65DFB02EF56AFA0"/>
            </w:placeholder>
            <w:showingPlcHdr/>
            <w:text/>
          </w:sdtPr>
          <w:sdtContent>
            <w:tc>
              <w:tcPr>
                <w:tcW w:w="1559" w:type="dxa"/>
                <w:vAlign w:val="center"/>
              </w:tcPr>
              <w:p w14:paraId="0D215447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593634370"/>
            <w:placeholder>
              <w:docPart w:val="7A4F8E4CDA374CCF98A06DC8113E4645"/>
            </w:placeholder>
            <w:showingPlcHdr/>
            <w:text/>
          </w:sdtPr>
          <w:sdtContent>
            <w:tc>
              <w:tcPr>
                <w:tcW w:w="2834" w:type="dxa"/>
                <w:vAlign w:val="center"/>
              </w:tcPr>
              <w:p w14:paraId="52AAE130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959092461"/>
            <w:placeholder>
              <w:docPart w:val="50C1AD844EE54F5AB0E8F763EC546BE3"/>
            </w:placeholder>
            <w:showingPlcHdr/>
            <w:text/>
          </w:sdtPr>
          <w:sdtContent>
            <w:tc>
              <w:tcPr>
                <w:tcW w:w="1560" w:type="dxa"/>
                <w:vAlign w:val="center"/>
              </w:tcPr>
              <w:p w14:paraId="008DCD87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291821333"/>
            <w:placeholder>
              <w:docPart w:val="529A114FEA504ED2AFC57F7378F6BC86"/>
            </w:placeholder>
            <w:showingPlcHdr/>
            <w:text/>
          </w:sdtPr>
          <w:sdtContent>
            <w:tc>
              <w:tcPr>
                <w:tcW w:w="765" w:type="dxa"/>
                <w:vAlign w:val="center"/>
              </w:tcPr>
              <w:p w14:paraId="5B125469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lang w:val="hr-HR"/>
            </w:rPr>
            <w:id w:val="-1490552806"/>
            <w:placeholder>
              <w:docPart w:val="8395B5425857436CB19C85D738F81BEB"/>
            </w:placeholder>
            <w:showingPlcHdr/>
            <w:text/>
          </w:sdtPr>
          <w:sdtContent>
            <w:tc>
              <w:tcPr>
                <w:tcW w:w="2496" w:type="dxa"/>
              </w:tcPr>
              <w:p w14:paraId="693D2BF7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14065" w:rsidRPr="003E1AA0" w14:paraId="1B0E23B1" w14:textId="77777777" w:rsidTr="00314065">
        <w:trPr>
          <w:trHeight w:val="227"/>
        </w:trPr>
        <w:tc>
          <w:tcPr>
            <w:tcW w:w="817" w:type="dxa"/>
            <w:vAlign w:val="center"/>
          </w:tcPr>
          <w:p w14:paraId="45BC11B5" w14:textId="77777777" w:rsidR="00314065" w:rsidRPr="003E1AA0" w:rsidRDefault="00314065" w:rsidP="001C598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hr-HR"/>
              </w:rPr>
            </w:pPr>
            <w:r w:rsidRPr="003E1AA0">
              <w:rPr>
                <w:rFonts w:ascii="Tahoma" w:hAnsi="Tahoma" w:cs="Tahoma"/>
                <w:b/>
                <w:sz w:val="22"/>
                <w:szCs w:val="22"/>
                <w:lang w:val="hr-HR"/>
              </w:rPr>
              <w:t>2.</w:t>
            </w:r>
          </w:p>
        </w:tc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976034203"/>
            <w:placeholder>
              <w:docPart w:val="81D4263B8F5740A6B01AE2C4AF586B04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5B00179B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600539655"/>
            <w:placeholder>
              <w:docPart w:val="29E004262E754F48A3E1DB3335951543"/>
            </w:placeholder>
            <w:showingPlcHdr/>
            <w:text/>
          </w:sdtPr>
          <w:sdtContent>
            <w:tc>
              <w:tcPr>
                <w:tcW w:w="3686" w:type="dxa"/>
                <w:vAlign w:val="center"/>
              </w:tcPr>
              <w:p w14:paraId="2D9680C2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873961511"/>
            <w:placeholder>
              <w:docPart w:val="E4C27D20FB274D0AAA5D1D56A3211016"/>
            </w:placeholder>
            <w:showingPlcHdr/>
            <w:text/>
          </w:sdtPr>
          <w:sdtContent>
            <w:tc>
              <w:tcPr>
                <w:tcW w:w="1559" w:type="dxa"/>
                <w:vAlign w:val="center"/>
              </w:tcPr>
              <w:p w14:paraId="01D65817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49275665"/>
            <w:placeholder>
              <w:docPart w:val="E91E942AAFCA4DCEADA53D3BBF957BC7"/>
            </w:placeholder>
            <w:showingPlcHdr/>
            <w:text/>
          </w:sdtPr>
          <w:sdtContent>
            <w:tc>
              <w:tcPr>
                <w:tcW w:w="2834" w:type="dxa"/>
              </w:tcPr>
              <w:p w14:paraId="16FE1405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2067300825"/>
            <w:placeholder>
              <w:docPart w:val="6FC3F01831684A65846A14BD26A3B842"/>
            </w:placeholder>
            <w:showingPlcHdr/>
            <w:text/>
          </w:sdtPr>
          <w:sdtContent>
            <w:tc>
              <w:tcPr>
                <w:tcW w:w="1560" w:type="dxa"/>
              </w:tcPr>
              <w:p w14:paraId="2C52B6FF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986191003"/>
            <w:placeholder>
              <w:docPart w:val="71846B6A12DA408382B6E4C30F1EA4ED"/>
            </w:placeholder>
            <w:showingPlcHdr/>
            <w:text/>
          </w:sdtPr>
          <w:sdtContent>
            <w:tc>
              <w:tcPr>
                <w:tcW w:w="765" w:type="dxa"/>
                <w:vAlign w:val="center"/>
              </w:tcPr>
              <w:p w14:paraId="7C43216F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lang w:val="hr-HR"/>
            </w:rPr>
            <w:id w:val="-1629629493"/>
            <w:placeholder>
              <w:docPart w:val="F7F3D0DD87844F6C8B2E4BCBE541EEAC"/>
            </w:placeholder>
            <w:showingPlcHdr/>
            <w:text/>
          </w:sdtPr>
          <w:sdtContent>
            <w:tc>
              <w:tcPr>
                <w:tcW w:w="2496" w:type="dxa"/>
              </w:tcPr>
              <w:p w14:paraId="3666A67F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14065" w:rsidRPr="003E1AA0" w14:paraId="0CF733C8" w14:textId="77777777" w:rsidTr="00314065">
        <w:trPr>
          <w:trHeight w:val="227"/>
        </w:trPr>
        <w:tc>
          <w:tcPr>
            <w:tcW w:w="817" w:type="dxa"/>
            <w:vAlign w:val="center"/>
          </w:tcPr>
          <w:p w14:paraId="087BF0B5" w14:textId="77777777" w:rsidR="00314065" w:rsidRPr="003E1AA0" w:rsidRDefault="00314065" w:rsidP="001C598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hr-HR"/>
              </w:rPr>
            </w:pPr>
            <w:r w:rsidRPr="003E1AA0">
              <w:rPr>
                <w:rFonts w:ascii="Tahoma" w:hAnsi="Tahoma" w:cs="Tahoma"/>
                <w:b/>
                <w:sz w:val="22"/>
                <w:szCs w:val="22"/>
                <w:lang w:val="hr-HR"/>
              </w:rPr>
              <w:t>3.</w:t>
            </w:r>
          </w:p>
        </w:tc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321167056"/>
            <w:placeholder>
              <w:docPart w:val="4F74F7D5C7A84CC0B5173A1E4594983C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15CDF419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670716487"/>
            <w:placeholder>
              <w:docPart w:val="E13C30D57909485D9F5C5D5F807F5A5A"/>
            </w:placeholder>
            <w:showingPlcHdr/>
            <w:text/>
          </w:sdtPr>
          <w:sdtContent>
            <w:tc>
              <w:tcPr>
                <w:tcW w:w="3686" w:type="dxa"/>
                <w:vAlign w:val="center"/>
              </w:tcPr>
              <w:p w14:paraId="191A1A3B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246889393"/>
            <w:placeholder>
              <w:docPart w:val="8C5E20838ED547CB95E36BD5DCADAD95"/>
            </w:placeholder>
            <w:showingPlcHdr/>
            <w:text/>
          </w:sdtPr>
          <w:sdtContent>
            <w:tc>
              <w:tcPr>
                <w:tcW w:w="1559" w:type="dxa"/>
                <w:vAlign w:val="center"/>
              </w:tcPr>
              <w:p w14:paraId="196D1749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478067625"/>
            <w:placeholder>
              <w:docPart w:val="713BE7B34FBB4A83B2B3C31CF5E2062B"/>
            </w:placeholder>
            <w:showingPlcHdr/>
            <w:text/>
          </w:sdtPr>
          <w:sdtContent>
            <w:tc>
              <w:tcPr>
                <w:tcW w:w="2834" w:type="dxa"/>
              </w:tcPr>
              <w:p w14:paraId="09231ACC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374666272"/>
            <w:placeholder>
              <w:docPart w:val="0652071B6DD348EA944B2951AAA7BCD7"/>
            </w:placeholder>
            <w:showingPlcHdr/>
            <w:text/>
          </w:sdtPr>
          <w:sdtContent>
            <w:tc>
              <w:tcPr>
                <w:tcW w:w="1560" w:type="dxa"/>
              </w:tcPr>
              <w:p w14:paraId="22C7BE55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317494317"/>
            <w:placeholder>
              <w:docPart w:val="66465CC2B94941D49C9C6CFD8B979A42"/>
            </w:placeholder>
            <w:showingPlcHdr/>
            <w:text/>
          </w:sdtPr>
          <w:sdtContent>
            <w:tc>
              <w:tcPr>
                <w:tcW w:w="765" w:type="dxa"/>
                <w:vAlign w:val="center"/>
              </w:tcPr>
              <w:p w14:paraId="63DD7B86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lang w:val="hr-HR"/>
            </w:rPr>
            <w:id w:val="1300414694"/>
            <w:placeholder>
              <w:docPart w:val="C89C30422EED4DC59983447FCC31AF2C"/>
            </w:placeholder>
            <w:showingPlcHdr/>
            <w:text/>
          </w:sdtPr>
          <w:sdtContent>
            <w:tc>
              <w:tcPr>
                <w:tcW w:w="2496" w:type="dxa"/>
              </w:tcPr>
              <w:p w14:paraId="42D8A9CF" w14:textId="77777777" w:rsidR="00314065" w:rsidRPr="003E1AA0" w:rsidRDefault="00B25280" w:rsidP="001C598E">
                <w:pPr>
                  <w:jc w:val="center"/>
                  <w:rPr>
                    <w:rFonts w:ascii="Tahoma" w:hAnsi="Tahoma" w:cs="Tahoma"/>
                    <w:b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B25280" w:rsidRPr="003E1AA0" w14:paraId="1C19369A" w14:textId="77777777" w:rsidTr="00314065">
        <w:trPr>
          <w:trHeight w:val="227"/>
        </w:trPr>
        <w:tc>
          <w:tcPr>
            <w:tcW w:w="817" w:type="dxa"/>
            <w:vAlign w:val="center"/>
          </w:tcPr>
          <w:p w14:paraId="028A415F" w14:textId="77777777" w:rsidR="00B25280" w:rsidRPr="003E1AA0" w:rsidRDefault="00B25280" w:rsidP="001C598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hr-HR"/>
              </w:rPr>
            </w:pPr>
            <w:r w:rsidRPr="003E1AA0">
              <w:rPr>
                <w:rFonts w:ascii="Tahoma" w:hAnsi="Tahoma" w:cs="Tahoma"/>
                <w:b/>
                <w:sz w:val="22"/>
                <w:szCs w:val="22"/>
                <w:lang w:val="hr-HR"/>
              </w:rPr>
              <w:t>4.</w:t>
            </w:r>
          </w:p>
        </w:tc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847670031"/>
            <w:placeholder>
              <w:docPart w:val="DF01ACD94E9843C08223AB2DCB6EC13F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0CFA9874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864682841"/>
            <w:placeholder>
              <w:docPart w:val="DF01ACD94E9843C08223AB2DCB6EC13F"/>
            </w:placeholder>
            <w:showingPlcHdr/>
            <w:text/>
          </w:sdtPr>
          <w:sdtContent>
            <w:tc>
              <w:tcPr>
                <w:tcW w:w="3686" w:type="dxa"/>
                <w:vAlign w:val="center"/>
              </w:tcPr>
              <w:p w14:paraId="04B763CD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243106720"/>
            <w:placeholder>
              <w:docPart w:val="DF01ACD94E9843C08223AB2DCB6EC13F"/>
            </w:placeholder>
            <w:showingPlcHdr/>
            <w:text/>
          </w:sdtPr>
          <w:sdtContent>
            <w:tc>
              <w:tcPr>
                <w:tcW w:w="1559" w:type="dxa"/>
                <w:vAlign w:val="center"/>
              </w:tcPr>
              <w:p w14:paraId="0A7C68C9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704091028"/>
            <w:placeholder>
              <w:docPart w:val="DF01ACD94E9843C08223AB2DCB6EC13F"/>
            </w:placeholder>
            <w:showingPlcHdr/>
            <w:text/>
          </w:sdtPr>
          <w:sdtContent>
            <w:tc>
              <w:tcPr>
                <w:tcW w:w="2834" w:type="dxa"/>
              </w:tcPr>
              <w:p w14:paraId="61CCAFE0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231996839"/>
            <w:placeholder>
              <w:docPart w:val="DF01ACD94E9843C08223AB2DCB6EC13F"/>
            </w:placeholder>
            <w:showingPlcHdr/>
            <w:text/>
          </w:sdtPr>
          <w:sdtContent>
            <w:tc>
              <w:tcPr>
                <w:tcW w:w="1560" w:type="dxa"/>
              </w:tcPr>
              <w:p w14:paraId="04841AE8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95103443"/>
            <w:placeholder>
              <w:docPart w:val="DF01ACD94E9843C08223AB2DCB6EC13F"/>
            </w:placeholder>
            <w:showingPlcHdr/>
            <w:text/>
          </w:sdtPr>
          <w:sdtContent>
            <w:tc>
              <w:tcPr>
                <w:tcW w:w="765" w:type="dxa"/>
                <w:vAlign w:val="center"/>
              </w:tcPr>
              <w:p w14:paraId="5B08E81B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lang w:val="hr-HR"/>
            </w:rPr>
            <w:id w:val="-643198097"/>
            <w:placeholder>
              <w:docPart w:val="DF01ACD94E9843C08223AB2DCB6EC13F"/>
            </w:placeholder>
            <w:showingPlcHdr/>
            <w:text/>
          </w:sdtPr>
          <w:sdtContent>
            <w:tc>
              <w:tcPr>
                <w:tcW w:w="2496" w:type="dxa"/>
              </w:tcPr>
              <w:p w14:paraId="7FBD4BFD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B25280" w:rsidRPr="003E1AA0" w14:paraId="34B84B35" w14:textId="77777777" w:rsidTr="00314065">
        <w:trPr>
          <w:trHeight w:val="227"/>
        </w:trPr>
        <w:tc>
          <w:tcPr>
            <w:tcW w:w="817" w:type="dxa"/>
            <w:vAlign w:val="center"/>
          </w:tcPr>
          <w:p w14:paraId="0E507802" w14:textId="77777777" w:rsidR="00B25280" w:rsidRPr="003E1AA0" w:rsidRDefault="00B25280" w:rsidP="001C598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hr-HR"/>
              </w:rPr>
            </w:pPr>
            <w:r w:rsidRPr="003E1AA0">
              <w:rPr>
                <w:rFonts w:ascii="Tahoma" w:hAnsi="Tahoma" w:cs="Tahoma"/>
                <w:b/>
                <w:sz w:val="22"/>
                <w:szCs w:val="22"/>
                <w:lang w:val="hr-HR"/>
              </w:rPr>
              <w:t>5.</w:t>
            </w:r>
          </w:p>
        </w:tc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628196599"/>
            <w:placeholder>
              <w:docPart w:val="0A13243301284D54BDEB2473850AB5DB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401891D5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546514529"/>
            <w:placeholder>
              <w:docPart w:val="0A13243301284D54BDEB2473850AB5DB"/>
            </w:placeholder>
            <w:showingPlcHdr/>
            <w:text/>
          </w:sdtPr>
          <w:sdtContent>
            <w:tc>
              <w:tcPr>
                <w:tcW w:w="3686" w:type="dxa"/>
                <w:vAlign w:val="center"/>
              </w:tcPr>
              <w:p w14:paraId="099F7F8F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615976918"/>
            <w:placeholder>
              <w:docPart w:val="0A13243301284D54BDEB2473850AB5DB"/>
            </w:placeholder>
            <w:showingPlcHdr/>
            <w:text/>
          </w:sdtPr>
          <w:sdtContent>
            <w:tc>
              <w:tcPr>
                <w:tcW w:w="1559" w:type="dxa"/>
                <w:vAlign w:val="center"/>
              </w:tcPr>
              <w:p w14:paraId="46ED48FF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502922599"/>
            <w:placeholder>
              <w:docPart w:val="0A13243301284D54BDEB2473850AB5DB"/>
            </w:placeholder>
            <w:showingPlcHdr/>
            <w:text/>
          </w:sdtPr>
          <w:sdtContent>
            <w:tc>
              <w:tcPr>
                <w:tcW w:w="2834" w:type="dxa"/>
              </w:tcPr>
              <w:p w14:paraId="18163362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298890985"/>
            <w:placeholder>
              <w:docPart w:val="0A13243301284D54BDEB2473850AB5DB"/>
            </w:placeholder>
            <w:showingPlcHdr/>
            <w:text/>
          </w:sdtPr>
          <w:sdtContent>
            <w:tc>
              <w:tcPr>
                <w:tcW w:w="1560" w:type="dxa"/>
              </w:tcPr>
              <w:p w14:paraId="26BDFACA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539786483"/>
            <w:placeholder>
              <w:docPart w:val="0A13243301284D54BDEB2473850AB5DB"/>
            </w:placeholder>
            <w:showingPlcHdr/>
            <w:text/>
          </w:sdtPr>
          <w:sdtContent>
            <w:tc>
              <w:tcPr>
                <w:tcW w:w="765" w:type="dxa"/>
                <w:vAlign w:val="center"/>
              </w:tcPr>
              <w:p w14:paraId="614AD619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lang w:val="hr-HR"/>
            </w:rPr>
            <w:id w:val="877673882"/>
            <w:placeholder>
              <w:docPart w:val="0A13243301284D54BDEB2473850AB5DB"/>
            </w:placeholder>
            <w:showingPlcHdr/>
            <w:text/>
          </w:sdtPr>
          <w:sdtContent>
            <w:tc>
              <w:tcPr>
                <w:tcW w:w="2496" w:type="dxa"/>
              </w:tcPr>
              <w:p w14:paraId="0F045833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B25280" w:rsidRPr="003E1AA0" w14:paraId="0E75DED1" w14:textId="77777777" w:rsidTr="00314065">
        <w:trPr>
          <w:trHeight w:val="227"/>
        </w:trPr>
        <w:tc>
          <w:tcPr>
            <w:tcW w:w="817" w:type="dxa"/>
            <w:vAlign w:val="center"/>
          </w:tcPr>
          <w:p w14:paraId="1D2A1050" w14:textId="77777777" w:rsidR="00B25280" w:rsidRPr="003E1AA0" w:rsidRDefault="00B25280" w:rsidP="001C598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hr-HR"/>
              </w:rPr>
            </w:pPr>
            <w:r w:rsidRPr="003E1AA0">
              <w:rPr>
                <w:rFonts w:ascii="Tahoma" w:hAnsi="Tahoma" w:cs="Tahoma"/>
                <w:b/>
                <w:sz w:val="22"/>
                <w:szCs w:val="22"/>
                <w:lang w:val="hr-HR"/>
              </w:rPr>
              <w:t>6.</w:t>
            </w:r>
          </w:p>
        </w:tc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7905936"/>
            <w:placeholder>
              <w:docPart w:val="A50139FF339140CFB9F62181372F6235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71C0A1A7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839427295"/>
            <w:placeholder>
              <w:docPart w:val="A50139FF339140CFB9F62181372F6235"/>
            </w:placeholder>
            <w:showingPlcHdr/>
            <w:text/>
          </w:sdtPr>
          <w:sdtContent>
            <w:tc>
              <w:tcPr>
                <w:tcW w:w="3686" w:type="dxa"/>
                <w:vAlign w:val="center"/>
              </w:tcPr>
              <w:p w14:paraId="060686A5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949778956"/>
            <w:placeholder>
              <w:docPart w:val="A50139FF339140CFB9F62181372F6235"/>
            </w:placeholder>
            <w:showingPlcHdr/>
            <w:text/>
          </w:sdtPr>
          <w:sdtContent>
            <w:tc>
              <w:tcPr>
                <w:tcW w:w="1559" w:type="dxa"/>
                <w:vAlign w:val="center"/>
              </w:tcPr>
              <w:p w14:paraId="43682EE6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373968941"/>
            <w:placeholder>
              <w:docPart w:val="A50139FF339140CFB9F62181372F6235"/>
            </w:placeholder>
            <w:showingPlcHdr/>
            <w:text/>
          </w:sdtPr>
          <w:sdtContent>
            <w:tc>
              <w:tcPr>
                <w:tcW w:w="2834" w:type="dxa"/>
              </w:tcPr>
              <w:p w14:paraId="0EDC07EC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962763608"/>
            <w:placeholder>
              <w:docPart w:val="A50139FF339140CFB9F62181372F6235"/>
            </w:placeholder>
            <w:showingPlcHdr/>
            <w:text/>
          </w:sdtPr>
          <w:sdtContent>
            <w:tc>
              <w:tcPr>
                <w:tcW w:w="1560" w:type="dxa"/>
              </w:tcPr>
              <w:p w14:paraId="2A289E76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915748656"/>
            <w:placeholder>
              <w:docPart w:val="A50139FF339140CFB9F62181372F6235"/>
            </w:placeholder>
            <w:showingPlcHdr/>
            <w:text/>
          </w:sdtPr>
          <w:sdtContent>
            <w:tc>
              <w:tcPr>
                <w:tcW w:w="765" w:type="dxa"/>
                <w:vAlign w:val="center"/>
              </w:tcPr>
              <w:p w14:paraId="7353D168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lang w:val="hr-HR"/>
            </w:rPr>
            <w:id w:val="2102757735"/>
            <w:placeholder>
              <w:docPart w:val="A50139FF339140CFB9F62181372F6235"/>
            </w:placeholder>
            <w:showingPlcHdr/>
            <w:text/>
          </w:sdtPr>
          <w:sdtContent>
            <w:tc>
              <w:tcPr>
                <w:tcW w:w="2496" w:type="dxa"/>
              </w:tcPr>
              <w:p w14:paraId="719579FD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B25280" w:rsidRPr="003E1AA0" w14:paraId="275E8203" w14:textId="77777777" w:rsidTr="00314065">
        <w:trPr>
          <w:trHeight w:val="227"/>
        </w:trPr>
        <w:tc>
          <w:tcPr>
            <w:tcW w:w="817" w:type="dxa"/>
            <w:vAlign w:val="center"/>
          </w:tcPr>
          <w:p w14:paraId="5AF1ADCC" w14:textId="77777777" w:rsidR="00B25280" w:rsidRPr="003E1AA0" w:rsidRDefault="00B25280" w:rsidP="001C598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hr-HR"/>
              </w:rPr>
            </w:pPr>
            <w:r w:rsidRPr="003E1AA0">
              <w:rPr>
                <w:rFonts w:ascii="Tahoma" w:hAnsi="Tahoma" w:cs="Tahoma"/>
                <w:b/>
                <w:sz w:val="22"/>
                <w:szCs w:val="22"/>
                <w:lang w:val="hr-HR"/>
              </w:rPr>
              <w:t>7.</w:t>
            </w:r>
          </w:p>
        </w:tc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347400494"/>
            <w:placeholder>
              <w:docPart w:val="2265D6DA596E487CB34E6435FC4B6C3B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04A55BF5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684007592"/>
            <w:placeholder>
              <w:docPart w:val="2265D6DA596E487CB34E6435FC4B6C3B"/>
            </w:placeholder>
            <w:showingPlcHdr/>
            <w:text/>
          </w:sdtPr>
          <w:sdtContent>
            <w:tc>
              <w:tcPr>
                <w:tcW w:w="3686" w:type="dxa"/>
                <w:vAlign w:val="center"/>
              </w:tcPr>
              <w:p w14:paraId="56C5683F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787881504"/>
            <w:placeholder>
              <w:docPart w:val="2265D6DA596E487CB34E6435FC4B6C3B"/>
            </w:placeholder>
            <w:showingPlcHdr/>
            <w:text/>
          </w:sdtPr>
          <w:sdtContent>
            <w:tc>
              <w:tcPr>
                <w:tcW w:w="1559" w:type="dxa"/>
                <w:vAlign w:val="center"/>
              </w:tcPr>
              <w:p w14:paraId="6E3D1319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011960112"/>
            <w:placeholder>
              <w:docPart w:val="2265D6DA596E487CB34E6435FC4B6C3B"/>
            </w:placeholder>
            <w:showingPlcHdr/>
            <w:text/>
          </w:sdtPr>
          <w:sdtContent>
            <w:tc>
              <w:tcPr>
                <w:tcW w:w="2834" w:type="dxa"/>
              </w:tcPr>
              <w:p w14:paraId="38129A99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61180771"/>
            <w:placeholder>
              <w:docPart w:val="2265D6DA596E487CB34E6435FC4B6C3B"/>
            </w:placeholder>
            <w:showingPlcHdr/>
            <w:text/>
          </w:sdtPr>
          <w:sdtContent>
            <w:tc>
              <w:tcPr>
                <w:tcW w:w="1560" w:type="dxa"/>
              </w:tcPr>
              <w:p w14:paraId="3CC1A471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51002520"/>
            <w:placeholder>
              <w:docPart w:val="2265D6DA596E487CB34E6435FC4B6C3B"/>
            </w:placeholder>
            <w:showingPlcHdr/>
            <w:text/>
          </w:sdtPr>
          <w:sdtContent>
            <w:tc>
              <w:tcPr>
                <w:tcW w:w="765" w:type="dxa"/>
                <w:vAlign w:val="center"/>
              </w:tcPr>
              <w:p w14:paraId="6BCE5A1D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lang w:val="hr-HR"/>
            </w:rPr>
            <w:id w:val="-697235078"/>
            <w:placeholder>
              <w:docPart w:val="2265D6DA596E487CB34E6435FC4B6C3B"/>
            </w:placeholder>
            <w:showingPlcHdr/>
            <w:text/>
          </w:sdtPr>
          <w:sdtContent>
            <w:tc>
              <w:tcPr>
                <w:tcW w:w="2496" w:type="dxa"/>
              </w:tcPr>
              <w:p w14:paraId="66640D48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B25280" w:rsidRPr="003E1AA0" w14:paraId="20D77832" w14:textId="77777777" w:rsidTr="00314065">
        <w:trPr>
          <w:trHeight w:val="227"/>
        </w:trPr>
        <w:tc>
          <w:tcPr>
            <w:tcW w:w="817" w:type="dxa"/>
            <w:vAlign w:val="center"/>
          </w:tcPr>
          <w:p w14:paraId="6FAE746B" w14:textId="77777777" w:rsidR="00B25280" w:rsidRPr="003E1AA0" w:rsidRDefault="00B25280" w:rsidP="001C598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hr-HR"/>
              </w:rPr>
            </w:pPr>
            <w:r w:rsidRPr="003E1AA0">
              <w:rPr>
                <w:rFonts w:ascii="Tahoma" w:hAnsi="Tahoma" w:cs="Tahoma"/>
                <w:b/>
                <w:sz w:val="22"/>
                <w:szCs w:val="22"/>
                <w:lang w:val="hr-HR"/>
              </w:rPr>
              <w:lastRenderedPageBreak/>
              <w:t>8.</w:t>
            </w:r>
          </w:p>
        </w:tc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331749525"/>
            <w:placeholder>
              <w:docPart w:val="461B2BC965FD41A69DC1892402524A51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12B52A14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675413011"/>
            <w:placeholder>
              <w:docPart w:val="461B2BC965FD41A69DC1892402524A51"/>
            </w:placeholder>
            <w:showingPlcHdr/>
            <w:text/>
          </w:sdtPr>
          <w:sdtContent>
            <w:tc>
              <w:tcPr>
                <w:tcW w:w="3686" w:type="dxa"/>
                <w:vAlign w:val="center"/>
              </w:tcPr>
              <w:p w14:paraId="4B1C08D2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764533004"/>
            <w:placeholder>
              <w:docPart w:val="461B2BC965FD41A69DC1892402524A51"/>
            </w:placeholder>
            <w:showingPlcHdr/>
            <w:text/>
          </w:sdtPr>
          <w:sdtContent>
            <w:tc>
              <w:tcPr>
                <w:tcW w:w="1559" w:type="dxa"/>
                <w:vAlign w:val="center"/>
              </w:tcPr>
              <w:p w14:paraId="0D8B4C0A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086766312"/>
            <w:placeholder>
              <w:docPart w:val="461B2BC965FD41A69DC1892402524A51"/>
            </w:placeholder>
            <w:showingPlcHdr/>
            <w:text/>
          </w:sdtPr>
          <w:sdtContent>
            <w:tc>
              <w:tcPr>
                <w:tcW w:w="2834" w:type="dxa"/>
              </w:tcPr>
              <w:p w14:paraId="33F0D6C1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193810844"/>
            <w:placeholder>
              <w:docPart w:val="461B2BC965FD41A69DC1892402524A51"/>
            </w:placeholder>
            <w:showingPlcHdr/>
            <w:text/>
          </w:sdtPr>
          <w:sdtContent>
            <w:tc>
              <w:tcPr>
                <w:tcW w:w="1560" w:type="dxa"/>
              </w:tcPr>
              <w:p w14:paraId="396B69A7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896966892"/>
            <w:placeholder>
              <w:docPart w:val="461B2BC965FD41A69DC1892402524A51"/>
            </w:placeholder>
            <w:showingPlcHdr/>
            <w:text/>
          </w:sdtPr>
          <w:sdtContent>
            <w:tc>
              <w:tcPr>
                <w:tcW w:w="765" w:type="dxa"/>
                <w:vAlign w:val="center"/>
              </w:tcPr>
              <w:p w14:paraId="68C106B4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lang w:val="hr-HR"/>
            </w:rPr>
            <w:id w:val="2102977055"/>
            <w:placeholder>
              <w:docPart w:val="461B2BC965FD41A69DC1892402524A51"/>
            </w:placeholder>
            <w:showingPlcHdr/>
            <w:text/>
          </w:sdtPr>
          <w:sdtContent>
            <w:tc>
              <w:tcPr>
                <w:tcW w:w="2496" w:type="dxa"/>
              </w:tcPr>
              <w:p w14:paraId="502B1BD4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B25280" w:rsidRPr="003E1AA0" w14:paraId="54AE3A4A" w14:textId="77777777" w:rsidTr="00314065">
        <w:trPr>
          <w:trHeight w:val="227"/>
        </w:trPr>
        <w:tc>
          <w:tcPr>
            <w:tcW w:w="817" w:type="dxa"/>
            <w:vAlign w:val="center"/>
          </w:tcPr>
          <w:p w14:paraId="052AEA63" w14:textId="77777777" w:rsidR="00B25280" w:rsidRPr="003E1AA0" w:rsidRDefault="00B25280" w:rsidP="001C598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hr-HR"/>
              </w:rPr>
            </w:pPr>
            <w:r w:rsidRPr="003E1AA0">
              <w:rPr>
                <w:rFonts w:ascii="Tahoma" w:hAnsi="Tahoma" w:cs="Tahoma"/>
                <w:b/>
                <w:sz w:val="22"/>
                <w:szCs w:val="22"/>
                <w:lang w:val="hr-HR"/>
              </w:rPr>
              <w:t>9.</w:t>
            </w:r>
          </w:p>
        </w:tc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51046279"/>
            <w:placeholder>
              <w:docPart w:val="8A1F06BCBA8D493F88F4067A847B66DB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5A6E91BC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788804278"/>
            <w:placeholder>
              <w:docPart w:val="8A1F06BCBA8D493F88F4067A847B66DB"/>
            </w:placeholder>
            <w:showingPlcHdr/>
            <w:text/>
          </w:sdtPr>
          <w:sdtContent>
            <w:tc>
              <w:tcPr>
                <w:tcW w:w="3686" w:type="dxa"/>
                <w:vAlign w:val="center"/>
              </w:tcPr>
              <w:p w14:paraId="5ED9B4DC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923449779"/>
            <w:placeholder>
              <w:docPart w:val="8A1F06BCBA8D493F88F4067A847B66DB"/>
            </w:placeholder>
            <w:showingPlcHdr/>
            <w:text/>
          </w:sdtPr>
          <w:sdtContent>
            <w:tc>
              <w:tcPr>
                <w:tcW w:w="1559" w:type="dxa"/>
                <w:vAlign w:val="center"/>
              </w:tcPr>
              <w:p w14:paraId="60FC3469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002813357"/>
            <w:placeholder>
              <w:docPart w:val="8A1F06BCBA8D493F88F4067A847B66DB"/>
            </w:placeholder>
            <w:showingPlcHdr/>
            <w:text/>
          </w:sdtPr>
          <w:sdtContent>
            <w:tc>
              <w:tcPr>
                <w:tcW w:w="2834" w:type="dxa"/>
              </w:tcPr>
              <w:p w14:paraId="46738DD7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338150633"/>
            <w:placeholder>
              <w:docPart w:val="8A1F06BCBA8D493F88F4067A847B66DB"/>
            </w:placeholder>
            <w:showingPlcHdr/>
            <w:text/>
          </w:sdtPr>
          <w:sdtContent>
            <w:tc>
              <w:tcPr>
                <w:tcW w:w="1560" w:type="dxa"/>
              </w:tcPr>
              <w:p w14:paraId="5A1547F2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775519898"/>
            <w:placeholder>
              <w:docPart w:val="8A1F06BCBA8D493F88F4067A847B66DB"/>
            </w:placeholder>
            <w:showingPlcHdr/>
            <w:text/>
          </w:sdtPr>
          <w:sdtContent>
            <w:tc>
              <w:tcPr>
                <w:tcW w:w="765" w:type="dxa"/>
                <w:vAlign w:val="center"/>
              </w:tcPr>
              <w:p w14:paraId="7D75FCC1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lang w:val="hr-HR"/>
            </w:rPr>
            <w:id w:val="1089351811"/>
            <w:placeholder>
              <w:docPart w:val="8A1F06BCBA8D493F88F4067A847B66DB"/>
            </w:placeholder>
            <w:showingPlcHdr/>
            <w:text/>
          </w:sdtPr>
          <w:sdtContent>
            <w:tc>
              <w:tcPr>
                <w:tcW w:w="2496" w:type="dxa"/>
              </w:tcPr>
              <w:p w14:paraId="326E8342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B25280" w:rsidRPr="003E1AA0" w14:paraId="3E69D62C" w14:textId="77777777" w:rsidTr="00314065">
        <w:trPr>
          <w:trHeight w:val="227"/>
        </w:trPr>
        <w:tc>
          <w:tcPr>
            <w:tcW w:w="817" w:type="dxa"/>
            <w:vAlign w:val="center"/>
          </w:tcPr>
          <w:p w14:paraId="3AFF1561" w14:textId="77777777" w:rsidR="00B25280" w:rsidRPr="003E1AA0" w:rsidRDefault="00B25280" w:rsidP="001C598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hr-HR"/>
              </w:rPr>
            </w:pPr>
            <w:r w:rsidRPr="003E1AA0">
              <w:rPr>
                <w:rFonts w:ascii="Tahoma" w:hAnsi="Tahoma" w:cs="Tahoma"/>
                <w:b/>
                <w:sz w:val="22"/>
                <w:szCs w:val="22"/>
                <w:lang w:val="hr-HR"/>
              </w:rPr>
              <w:t>10.</w:t>
            </w:r>
          </w:p>
        </w:tc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804581199"/>
            <w:placeholder>
              <w:docPart w:val="9AB0CC2A62BC45BBB360F5D6DDA8DA70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66E404AD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733966101"/>
            <w:placeholder>
              <w:docPart w:val="9AB0CC2A62BC45BBB360F5D6DDA8DA70"/>
            </w:placeholder>
            <w:showingPlcHdr/>
            <w:text/>
          </w:sdtPr>
          <w:sdtContent>
            <w:tc>
              <w:tcPr>
                <w:tcW w:w="3686" w:type="dxa"/>
                <w:vAlign w:val="center"/>
              </w:tcPr>
              <w:p w14:paraId="549443E7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605781323"/>
            <w:placeholder>
              <w:docPart w:val="9AB0CC2A62BC45BBB360F5D6DDA8DA70"/>
            </w:placeholder>
            <w:showingPlcHdr/>
            <w:text/>
          </w:sdtPr>
          <w:sdtContent>
            <w:tc>
              <w:tcPr>
                <w:tcW w:w="1559" w:type="dxa"/>
                <w:vAlign w:val="center"/>
              </w:tcPr>
              <w:p w14:paraId="56FDD3B4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265390860"/>
            <w:placeholder>
              <w:docPart w:val="9AB0CC2A62BC45BBB360F5D6DDA8DA70"/>
            </w:placeholder>
            <w:showingPlcHdr/>
            <w:text/>
          </w:sdtPr>
          <w:sdtContent>
            <w:tc>
              <w:tcPr>
                <w:tcW w:w="2834" w:type="dxa"/>
              </w:tcPr>
              <w:p w14:paraId="62AF719C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255786747"/>
            <w:placeholder>
              <w:docPart w:val="9AB0CC2A62BC45BBB360F5D6DDA8DA70"/>
            </w:placeholder>
            <w:showingPlcHdr/>
            <w:text/>
          </w:sdtPr>
          <w:sdtContent>
            <w:tc>
              <w:tcPr>
                <w:tcW w:w="1560" w:type="dxa"/>
              </w:tcPr>
              <w:p w14:paraId="7FA669F9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077168851"/>
            <w:placeholder>
              <w:docPart w:val="9AB0CC2A62BC45BBB360F5D6DDA8DA70"/>
            </w:placeholder>
            <w:showingPlcHdr/>
            <w:text/>
          </w:sdtPr>
          <w:sdtContent>
            <w:tc>
              <w:tcPr>
                <w:tcW w:w="765" w:type="dxa"/>
                <w:vAlign w:val="center"/>
              </w:tcPr>
              <w:p w14:paraId="2E3C82C6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lang w:val="hr-HR"/>
            </w:rPr>
            <w:id w:val="-461421174"/>
            <w:placeholder>
              <w:docPart w:val="9AB0CC2A62BC45BBB360F5D6DDA8DA70"/>
            </w:placeholder>
            <w:showingPlcHdr/>
            <w:text/>
          </w:sdtPr>
          <w:sdtContent>
            <w:tc>
              <w:tcPr>
                <w:tcW w:w="2496" w:type="dxa"/>
              </w:tcPr>
              <w:p w14:paraId="6271AF95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B25280" w:rsidRPr="003E1AA0" w14:paraId="3CC65AD5" w14:textId="77777777" w:rsidTr="00314065">
        <w:trPr>
          <w:trHeight w:val="227"/>
        </w:trPr>
        <w:tc>
          <w:tcPr>
            <w:tcW w:w="817" w:type="dxa"/>
            <w:vAlign w:val="center"/>
          </w:tcPr>
          <w:p w14:paraId="7D4A372A" w14:textId="77777777" w:rsidR="00B25280" w:rsidRPr="003E1AA0" w:rsidRDefault="00B25280" w:rsidP="001C598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hr-HR"/>
              </w:rPr>
            </w:pPr>
            <w:r w:rsidRPr="003E1AA0">
              <w:rPr>
                <w:rFonts w:ascii="Tahoma" w:hAnsi="Tahoma" w:cs="Tahoma"/>
                <w:b/>
                <w:sz w:val="22"/>
                <w:szCs w:val="22"/>
                <w:lang w:val="hr-HR"/>
              </w:rPr>
              <w:t>11.</w:t>
            </w:r>
          </w:p>
        </w:tc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205688421"/>
            <w:placeholder>
              <w:docPart w:val="87FE17D17DE3495584E5FD73366EA560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233336A7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689032935"/>
            <w:placeholder>
              <w:docPart w:val="87FE17D17DE3495584E5FD73366EA560"/>
            </w:placeholder>
            <w:showingPlcHdr/>
            <w:text/>
          </w:sdtPr>
          <w:sdtContent>
            <w:tc>
              <w:tcPr>
                <w:tcW w:w="3686" w:type="dxa"/>
                <w:vAlign w:val="center"/>
              </w:tcPr>
              <w:p w14:paraId="7EC469D3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770161168"/>
            <w:placeholder>
              <w:docPart w:val="87FE17D17DE3495584E5FD73366EA560"/>
            </w:placeholder>
            <w:showingPlcHdr/>
            <w:text/>
          </w:sdtPr>
          <w:sdtContent>
            <w:tc>
              <w:tcPr>
                <w:tcW w:w="1559" w:type="dxa"/>
                <w:vAlign w:val="center"/>
              </w:tcPr>
              <w:p w14:paraId="501CB697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501924550"/>
            <w:placeholder>
              <w:docPart w:val="87FE17D17DE3495584E5FD73366EA560"/>
            </w:placeholder>
            <w:showingPlcHdr/>
            <w:text/>
          </w:sdtPr>
          <w:sdtContent>
            <w:tc>
              <w:tcPr>
                <w:tcW w:w="2834" w:type="dxa"/>
              </w:tcPr>
              <w:p w14:paraId="7895B145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79125918"/>
            <w:placeholder>
              <w:docPart w:val="87FE17D17DE3495584E5FD73366EA560"/>
            </w:placeholder>
            <w:showingPlcHdr/>
            <w:text/>
          </w:sdtPr>
          <w:sdtContent>
            <w:tc>
              <w:tcPr>
                <w:tcW w:w="1560" w:type="dxa"/>
              </w:tcPr>
              <w:p w14:paraId="21BE8BEB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744536114"/>
            <w:placeholder>
              <w:docPart w:val="87FE17D17DE3495584E5FD73366EA560"/>
            </w:placeholder>
            <w:showingPlcHdr/>
            <w:text/>
          </w:sdtPr>
          <w:sdtContent>
            <w:tc>
              <w:tcPr>
                <w:tcW w:w="765" w:type="dxa"/>
                <w:vAlign w:val="center"/>
              </w:tcPr>
              <w:p w14:paraId="260A86EC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lang w:val="hr-HR"/>
            </w:rPr>
            <w:id w:val="-1476362868"/>
            <w:placeholder>
              <w:docPart w:val="87FE17D17DE3495584E5FD73366EA560"/>
            </w:placeholder>
            <w:showingPlcHdr/>
            <w:text/>
          </w:sdtPr>
          <w:sdtContent>
            <w:tc>
              <w:tcPr>
                <w:tcW w:w="2496" w:type="dxa"/>
              </w:tcPr>
              <w:p w14:paraId="7CE6C952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B25280" w:rsidRPr="003E1AA0" w14:paraId="544FE9E3" w14:textId="77777777" w:rsidTr="00314065">
        <w:trPr>
          <w:trHeight w:val="227"/>
        </w:trPr>
        <w:tc>
          <w:tcPr>
            <w:tcW w:w="817" w:type="dxa"/>
            <w:vAlign w:val="center"/>
          </w:tcPr>
          <w:p w14:paraId="20976397" w14:textId="77777777" w:rsidR="00B25280" w:rsidRPr="003E1AA0" w:rsidRDefault="00B25280" w:rsidP="001C598E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hr-HR"/>
              </w:rPr>
            </w:pPr>
            <w:r w:rsidRPr="003E1AA0">
              <w:rPr>
                <w:rFonts w:ascii="Tahoma" w:hAnsi="Tahoma" w:cs="Tahoma"/>
                <w:b/>
                <w:sz w:val="22"/>
                <w:szCs w:val="22"/>
                <w:lang w:val="hr-HR"/>
              </w:rPr>
              <w:t>12.</w:t>
            </w:r>
          </w:p>
        </w:tc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1625418862"/>
            <w:placeholder>
              <w:docPart w:val="56DD75F9A0414ABFB15693E5DD3E41B6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14:paraId="6AD452E6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633098069"/>
            <w:placeholder>
              <w:docPart w:val="56DD75F9A0414ABFB15693E5DD3E41B6"/>
            </w:placeholder>
            <w:showingPlcHdr/>
            <w:text/>
          </w:sdtPr>
          <w:sdtContent>
            <w:tc>
              <w:tcPr>
                <w:tcW w:w="3686" w:type="dxa"/>
                <w:vAlign w:val="center"/>
              </w:tcPr>
              <w:p w14:paraId="6E7D207D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477600253"/>
            <w:placeholder>
              <w:docPart w:val="56DD75F9A0414ABFB15693E5DD3E41B6"/>
            </w:placeholder>
            <w:showingPlcHdr/>
            <w:text/>
          </w:sdtPr>
          <w:sdtContent>
            <w:tc>
              <w:tcPr>
                <w:tcW w:w="1559" w:type="dxa"/>
                <w:vAlign w:val="center"/>
              </w:tcPr>
              <w:p w14:paraId="51543AA5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1862576176"/>
            <w:placeholder>
              <w:docPart w:val="56DD75F9A0414ABFB15693E5DD3E41B6"/>
            </w:placeholder>
            <w:showingPlcHdr/>
            <w:text/>
          </w:sdtPr>
          <w:sdtContent>
            <w:tc>
              <w:tcPr>
                <w:tcW w:w="2834" w:type="dxa"/>
              </w:tcPr>
              <w:p w14:paraId="275AA0B0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605700719"/>
            <w:placeholder>
              <w:docPart w:val="56DD75F9A0414ABFB15693E5DD3E41B6"/>
            </w:placeholder>
            <w:showingPlcHdr/>
            <w:text/>
          </w:sdtPr>
          <w:sdtContent>
            <w:tc>
              <w:tcPr>
                <w:tcW w:w="1560" w:type="dxa"/>
              </w:tcPr>
              <w:p w14:paraId="5AD3441F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2"/>
              <w:szCs w:val="22"/>
              <w:lang w:val="hr-HR"/>
            </w:rPr>
            <w:id w:val="-457490782"/>
            <w:placeholder>
              <w:docPart w:val="56DD75F9A0414ABFB15693E5DD3E41B6"/>
            </w:placeholder>
            <w:showingPlcHdr/>
            <w:text/>
          </w:sdtPr>
          <w:sdtContent>
            <w:tc>
              <w:tcPr>
                <w:tcW w:w="765" w:type="dxa"/>
                <w:vAlign w:val="center"/>
              </w:tcPr>
              <w:p w14:paraId="75E93E56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sz w:val="22"/>
                    <w:szCs w:val="22"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lang w:val="hr-HR"/>
            </w:rPr>
            <w:id w:val="284622397"/>
            <w:placeholder>
              <w:docPart w:val="56DD75F9A0414ABFB15693E5DD3E41B6"/>
            </w:placeholder>
            <w:showingPlcHdr/>
            <w:text/>
          </w:sdtPr>
          <w:sdtContent>
            <w:tc>
              <w:tcPr>
                <w:tcW w:w="2496" w:type="dxa"/>
              </w:tcPr>
              <w:p w14:paraId="10096AB9" w14:textId="77777777" w:rsidR="00B25280" w:rsidRPr="003E1AA0" w:rsidRDefault="00B25280" w:rsidP="00293E25">
                <w:pPr>
                  <w:jc w:val="center"/>
                  <w:rPr>
                    <w:rFonts w:ascii="Tahoma" w:hAnsi="Tahoma" w:cs="Tahoma"/>
                    <w:b/>
                    <w:lang w:val="hr-HR"/>
                  </w:rPr>
                </w:pPr>
                <w:r w:rsidRPr="003B01CD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8CC8987" w14:textId="77777777" w:rsidR="00314065" w:rsidRDefault="00314065">
      <w:pPr>
        <w:rPr>
          <w:lang w:val="hr-HR"/>
        </w:rPr>
      </w:pPr>
    </w:p>
    <w:p w14:paraId="79C4AE45" w14:textId="77777777" w:rsidR="00314065" w:rsidRPr="00EB5FF3" w:rsidRDefault="00314065" w:rsidP="00314065">
      <w:pPr>
        <w:tabs>
          <w:tab w:val="center" w:pos="2268"/>
          <w:tab w:val="center" w:pos="11199"/>
        </w:tabs>
        <w:rPr>
          <w:rFonts w:ascii="Tahoma" w:hAnsi="Tahoma" w:cs="Tahoma"/>
          <w:lang w:val="hr-HR"/>
        </w:rPr>
      </w:pPr>
      <w:r w:rsidRPr="00EB5FF3">
        <w:rPr>
          <w:rFonts w:ascii="Tahoma" w:hAnsi="Tahoma" w:cs="Tahoma"/>
          <w:lang w:val="hr-HR"/>
        </w:rPr>
        <w:t>Datum liječničkog pregleda</w:t>
      </w:r>
      <w:r w:rsidRPr="00EB5FF3">
        <w:rPr>
          <w:rFonts w:ascii="Tahoma" w:hAnsi="Tahoma" w:cs="Tahoma"/>
          <w:lang w:val="hr-HR"/>
        </w:rPr>
        <w:tab/>
        <w:t xml:space="preserve">Zahtjev se podnosi dana </w:t>
      </w:r>
      <w:sdt>
        <w:sdtPr>
          <w:rPr>
            <w:rFonts w:ascii="Tahoma" w:hAnsi="Tahoma" w:cs="Tahoma"/>
            <w:u w:val="single"/>
            <w:lang w:val="hr-HR"/>
          </w:rPr>
          <w:id w:val="231751277"/>
          <w:placeholder>
            <w:docPart w:val="FB65D06FA4654C169B16F7CFF1037FB9"/>
          </w:placeholder>
          <w:text/>
        </w:sdtPr>
        <w:sdtContent>
          <w:r w:rsidRPr="00B25280">
            <w:rPr>
              <w:rFonts w:ascii="Tahoma" w:hAnsi="Tahoma" w:cs="Tahoma"/>
              <w:u w:val="single"/>
              <w:lang w:val="hr-HR"/>
            </w:rPr>
            <w:t>_____________</w:t>
          </w:r>
        </w:sdtContent>
      </w:sdt>
    </w:p>
    <w:p w14:paraId="095E900B" w14:textId="77777777" w:rsidR="00314065" w:rsidRPr="00EB5FF3" w:rsidRDefault="00314065" w:rsidP="00314065">
      <w:pPr>
        <w:tabs>
          <w:tab w:val="center" w:pos="2268"/>
          <w:tab w:val="center" w:pos="11199"/>
        </w:tabs>
        <w:rPr>
          <w:rFonts w:ascii="Tahoma" w:hAnsi="Tahoma" w:cs="Tahoma"/>
          <w:lang w:val="hr-HR"/>
        </w:rPr>
      </w:pPr>
      <w:r w:rsidRPr="00633ECC">
        <w:rPr>
          <w:rFonts w:ascii="Tahoma" w:hAnsi="Tahoma" w:cs="Tahoma"/>
          <w:i/>
          <w:lang w:val="hr-HR"/>
        </w:rPr>
        <w:tab/>
        <w:t>(potpis i faksimil liječnika)</w:t>
      </w:r>
      <w:r w:rsidRPr="00EB5FF3">
        <w:rPr>
          <w:rFonts w:ascii="Tahoma" w:hAnsi="Tahoma" w:cs="Tahoma"/>
          <w:lang w:val="hr-HR"/>
        </w:rPr>
        <w:tab/>
        <w:t>(Žig i potpis ovlaštene osobe kluba)</w:t>
      </w:r>
    </w:p>
    <w:p w14:paraId="0BC8BCF5" w14:textId="77777777" w:rsidR="00314065" w:rsidRPr="00EB5FF3" w:rsidRDefault="00314065" w:rsidP="00314065">
      <w:pPr>
        <w:tabs>
          <w:tab w:val="center" w:pos="2268"/>
          <w:tab w:val="center" w:pos="11199"/>
        </w:tabs>
        <w:spacing w:before="240"/>
        <w:rPr>
          <w:rFonts w:ascii="Tahoma" w:hAnsi="Tahoma" w:cs="Tahoma"/>
          <w:lang w:val="hr-HR"/>
        </w:rPr>
      </w:pPr>
      <w:r w:rsidRPr="00EB5FF3">
        <w:rPr>
          <w:rFonts w:ascii="Tahoma" w:hAnsi="Tahoma" w:cs="Tahoma"/>
          <w:lang w:val="hr-HR"/>
        </w:rPr>
        <w:tab/>
        <w:t>__________________________________</w:t>
      </w:r>
      <w:r w:rsidRPr="00EB5FF3">
        <w:rPr>
          <w:rFonts w:ascii="Tahoma" w:hAnsi="Tahoma" w:cs="Tahoma"/>
          <w:lang w:val="hr-HR"/>
        </w:rPr>
        <w:tab/>
        <w:t>_____________________________________</w:t>
      </w:r>
    </w:p>
    <w:p w14:paraId="2F05B701" w14:textId="77777777" w:rsidR="00314065" w:rsidRPr="00EB5FF3" w:rsidRDefault="00314065" w:rsidP="00314065">
      <w:pPr>
        <w:pStyle w:val="BodyText"/>
        <w:rPr>
          <w:rFonts w:ascii="Tahoma" w:hAnsi="Tahoma" w:cs="Tahoma"/>
          <w:sz w:val="20"/>
          <w:lang w:val="hr-HR"/>
        </w:rPr>
      </w:pPr>
    </w:p>
    <w:p w14:paraId="094A7D74" w14:textId="77777777" w:rsidR="00314065" w:rsidRPr="00EB5FF3" w:rsidRDefault="00314065" w:rsidP="00314065">
      <w:pPr>
        <w:pStyle w:val="BodyText"/>
        <w:tabs>
          <w:tab w:val="center" w:pos="11199"/>
        </w:tabs>
        <w:spacing w:line="480" w:lineRule="auto"/>
        <w:rPr>
          <w:rFonts w:ascii="Tahoma" w:hAnsi="Tahoma" w:cs="Tahoma"/>
          <w:sz w:val="20"/>
          <w:lang w:val="hr-HR"/>
        </w:rPr>
      </w:pPr>
      <w:r w:rsidRPr="00EB5FF3">
        <w:rPr>
          <w:rFonts w:ascii="Tahoma" w:hAnsi="Tahoma" w:cs="Tahoma"/>
          <w:sz w:val="20"/>
          <w:lang w:val="hr-HR"/>
        </w:rPr>
        <w:t xml:space="preserve">Na temelju </w:t>
      </w:r>
      <w:r>
        <w:rPr>
          <w:rFonts w:ascii="Tahoma" w:hAnsi="Tahoma" w:cs="Tahoma"/>
          <w:sz w:val="20"/>
          <w:lang w:val="hr-HR"/>
        </w:rPr>
        <w:t xml:space="preserve">čl. 42 </w:t>
      </w:r>
      <w:r w:rsidRPr="00EB5FF3">
        <w:rPr>
          <w:rFonts w:ascii="Tahoma" w:hAnsi="Tahoma" w:cs="Tahoma"/>
          <w:sz w:val="20"/>
          <w:lang w:val="hr-HR"/>
        </w:rPr>
        <w:t>Registracijskog pravilnika Hrvatskog saveza</w:t>
      </w:r>
      <w:r>
        <w:rPr>
          <w:rFonts w:ascii="Tahoma" w:hAnsi="Tahoma" w:cs="Tahoma"/>
          <w:sz w:val="20"/>
          <w:lang w:val="hr-HR"/>
        </w:rPr>
        <w:t xml:space="preserve"> košarke u kolicima</w:t>
      </w:r>
      <w:r w:rsidRPr="00EB5FF3">
        <w:rPr>
          <w:rFonts w:ascii="Tahoma" w:hAnsi="Tahoma" w:cs="Tahoma"/>
          <w:sz w:val="20"/>
          <w:lang w:val="hr-HR"/>
        </w:rPr>
        <w:t xml:space="preserve">, igrači navedeni u Popisu imaju pravo igranja u natjecateljskoj sezoni  </w:t>
      </w:r>
      <w:sdt>
        <w:sdtPr>
          <w:rPr>
            <w:rFonts w:ascii="Tahoma" w:hAnsi="Tahoma" w:cs="Tahoma"/>
            <w:b/>
            <w:sz w:val="24"/>
            <w:szCs w:val="22"/>
            <w:lang w:val="hr-HR"/>
          </w:rPr>
          <w:id w:val="2017659400"/>
          <w:placeholder>
            <w:docPart w:val="EE3CA43CC9AD4B10AAA80ACE8C70A4EC"/>
          </w:placeholder>
          <w:showingPlcHdr/>
          <w:comboBox>
            <w:listItem w:value="Choose an item."/>
            <w:listItem w:displayText="2025/26" w:value="2025/26"/>
            <w:listItem w:displayText="2026/27" w:value="2026/27"/>
            <w:listItem w:displayText="2027/28" w:value="2027/28"/>
            <w:listItem w:displayText="2028/29" w:value="2028/29"/>
            <w:listItem w:displayText="2029/30" w:value="2029/30"/>
            <w:listItem w:displayText="2031/32" w:value="2031/32"/>
          </w:comboBox>
        </w:sdtPr>
        <w:sdtContent>
          <w:r w:rsidR="00DB6C3C" w:rsidRPr="003B01CD">
            <w:rPr>
              <w:rStyle w:val="PlaceholderText"/>
              <w:rFonts w:eastAsia="Calibri"/>
            </w:rPr>
            <w:t>Choose an item.</w:t>
          </w:r>
        </w:sdtContent>
      </w:sdt>
      <w:r w:rsidR="00B25280" w:rsidRPr="00EB5FF3">
        <w:rPr>
          <w:rFonts w:ascii="Tahoma" w:hAnsi="Tahoma" w:cs="Tahoma"/>
          <w:sz w:val="20"/>
          <w:lang w:val="hr-HR"/>
        </w:rPr>
        <w:t xml:space="preserve"> </w:t>
      </w:r>
      <w:r w:rsidR="00B25280">
        <w:rPr>
          <w:rFonts w:ascii="Tahoma" w:hAnsi="Tahoma" w:cs="Tahoma"/>
          <w:sz w:val="20"/>
          <w:lang w:val="hr-HR"/>
        </w:rPr>
        <w:t xml:space="preserve"> </w:t>
      </w:r>
      <w:r w:rsidRPr="00EB5FF3">
        <w:rPr>
          <w:rFonts w:ascii="Tahoma" w:hAnsi="Tahoma" w:cs="Tahoma"/>
          <w:sz w:val="20"/>
          <w:lang w:val="hr-HR"/>
        </w:rPr>
        <w:t>za</w:t>
      </w:r>
      <w:r w:rsidR="00B25280">
        <w:rPr>
          <w:rFonts w:ascii="Tahoma" w:hAnsi="Tahoma" w:cs="Tahoma"/>
          <w:sz w:val="20"/>
          <w:lang w:val="hr-HR"/>
        </w:rPr>
        <w:t xml:space="preserve"> </w:t>
      </w:r>
      <w:sdt>
        <w:sdtPr>
          <w:rPr>
            <w:rFonts w:ascii="Tahoma" w:hAnsi="Tahoma" w:cs="Tahoma"/>
            <w:b/>
            <w:sz w:val="28"/>
            <w:szCs w:val="22"/>
            <w:lang w:val="hr-HR"/>
          </w:rPr>
          <w:id w:val="-382709036"/>
          <w:placeholder>
            <w:docPart w:val="7AB1DABC0A7C4DEE8A9F04F2AB8904F4"/>
          </w:placeholder>
          <w:showingPlcHdr/>
          <w:comboBox>
            <w:listItem w:value="Choose an item."/>
            <w:listItem w:displayText="KKOI ZADAR" w:value="KKOI ZADAR"/>
            <w:listItem w:displayText="KKOI KOSTRENA" w:value="KKOI KOSTRENA"/>
            <w:listItem w:displayText="KKI ZAGREB" w:value="KKI ZAGREB"/>
            <w:listItem w:displayText="KKI BROD" w:value="KKI BROD"/>
            <w:listItem w:displayText="KKI SPLIT" w:value="KKI SPLIT"/>
            <w:listItem w:displayText="KKI VARAŽDIN" w:value="KKI VARAŽDIN"/>
          </w:comboBox>
        </w:sdtPr>
        <w:sdtContent>
          <w:r w:rsidR="00B25280" w:rsidRPr="003B01CD">
            <w:rPr>
              <w:rStyle w:val="PlaceholderText"/>
              <w:rFonts w:eastAsia="Calibri"/>
            </w:rPr>
            <w:t>Choose an item.</w:t>
          </w:r>
        </w:sdtContent>
      </w:sdt>
      <w:r w:rsidR="00B25280" w:rsidRPr="00B25280">
        <w:rPr>
          <w:rFonts w:ascii="Tahoma" w:hAnsi="Tahoma" w:cs="Tahoma"/>
          <w:b/>
          <w:sz w:val="28"/>
          <w:szCs w:val="22"/>
          <w:lang w:val="hr-HR"/>
        </w:rPr>
        <w:t xml:space="preserve"> </w:t>
      </w:r>
      <w:r w:rsidR="00B25280" w:rsidRPr="003E1AA0">
        <w:rPr>
          <w:rFonts w:ascii="Tahoma" w:hAnsi="Tahoma" w:cs="Tahoma"/>
          <w:b/>
          <w:szCs w:val="22"/>
          <w:lang w:val="hr-HR"/>
        </w:rPr>
        <w:t xml:space="preserve">iz </w:t>
      </w:r>
      <w:sdt>
        <w:sdtPr>
          <w:rPr>
            <w:rFonts w:ascii="Tahoma" w:hAnsi="Tahoma" w:cs="Tahoma"/>
            <w:b/>
            <w:szCs w:val="22"/>
            <w:lang w:val="hr-HR"/>
          </w:rPr>
          <w:id w:val="-698853006"/>
          <w:placeholder>
            <w:docPart w:val="7A1CB40373A24CA1A6752157F673FAAB"/>
          </w:placeholder>
          <w:showingPlcHdr/>
          <w:comboBox>
            <w:listItem w:value="Choose an item."/>
            <w:listItem w:displayText="Zadra" w:value="Zadra"/>
            <w:listItem w:displayText="Kostrene" w:value="Kostrene"/>
            <w:listItem w:displayText="Zagreba" w:value="Zagreba"/>
            <w:listItem w:displayText="Slavonskog Broda" w:value="Slavonskog Broda"/>
            <w:listItem w:displayText="Splita" w:value="Splita"/>
            <w:listItem w:displayText="Varaždina" w:value="Varaždina"/>
          </w:comboBox>
        </w:sdtPr>
        <w:sdtContent>
          <w:r w:rsidR="00B25280" w:rsidRPr="003B01CD">
            <w:rPr>
              <w:rStyle w:val="PlaceholderText"/>
              <w:rFonts w:eastAsia="Calibri"/>
            </w:rPr>
            <w:t>Choose an item.</w:t>
          </w:r>
        </w:sdtContent>
      </w:sdt>
      <w:r w:rsidRPr="00EB5FF3">
        <w:rPr>
          <w:rFonts w:ascii="Tahoma" w:hAnsi="Tahoma" w:cs="Tahoma"/>
          <w:sz w:val="20"/>
          <w:lang w:val="hr-HR"/>
        </w:rPr>
        <w:t>.</w:t>
      </w:r>
    </w:p>
    <w:p w14:paraId="09BB87B0" w14:textId="77777777" w:rsidR="00314065" w:rsidRPr="00EB5FF3" w:rsidRDefault="00314065" w:rsidP="00314065">
      <w:pPr>
        <w:tabs>
          <w:tab w:val="center" w:pos="11199"/>
        </w:tabs>
        <w:rPr>
          <w:rFonts w:ascii="Tahoma" w:hAnsi="Tahoma" w:cs="Tahoma"/>
          <w:sz w:val="18"/>
          <w:lang w:val="hr-HR"/>
        </w:rPr>
      </w:pPr>
    </w:p>
    <w:p w14:paraId="7A51156B" w14:textId="77777777" w:rsidR="00314065" w:rsidRPr="00EB5FF3" w:rsidRDefault="00314065" w:rsidP="00314065">
      <w:pPr>
        <w:tabs>
          <w:tab w:val="center" w:pos="11199"/>
        </w:tabs>
        <w:rPr>
          <w:rFonts w:ascii="Tahoma" w:hAnsi="Tahoma" w:cs="Tahoma"/>
          <w:sz w:val="18"/>
          <w:lang w:val="hr-HR"/>
        </w:rPr>
      </w:pPr>
    </w:p>
    <w:p w14:paraId="13AFA9B4" w14:textId="77777777" w:rsidR="00314065" w:rsidRPr="00EB5FF3" w:rsidRDefault="00314065" w:rsidP="00314065">
      <w:pPr>
        <w:tabs>
          <w:tab w:val="left" w:pos="1134"/>
          <w:tab w:val="center" w:pos="6379"/>
        </w:tabs>
        <w:rPr>
          <w:rFonts w:ascii="Tahoma" w:hAnsi="Tahoma" w:cs="Tahoma"/>
          <w:lang w:val="hr-HR"/>
        </w:rPr>
      </w:pPr>
      <w:r w:rsidRPr="00EB5FF3">
        <w:rPr>
          <w:rFonts w:ascii="Tahoma" w:hAnsi="Tahoma" w:cs="Tahoma"/>
          <w:lang w:val="hr-HR"/>
        </w:rPr>
        <w:t>Broj:</w:t>
      </w:r>
      <w:r w:rsidRPr="00EB5FF3">
        <w:rPr>
          <w:rFonts w:ascii="Tahoma" w:hAnsi="Tahoma" w:cs="Tahoma"/>
          <w:lang w:val="hr-HR"/>
        </w:rPr>
        <w:tab/>
      </w:r>
      <w:sdt>
        <w:sdtPr>
          <w:rPr>
            <w:rFonts w:ascii="Tahoma" w:hAnsi="Tahoma" w:cs="Tahoma"/>
            <w:u w:val="single"/>
            <w:lang w:val="hr-HR"/>
          </w:rPr>
          <w:id w:val="677935827"/>
          <w:placeholder>
            <w:docPart w:val="FB65D06FA4654C169B16F7CFF1037FB9"/>
          </w:placeholder>
          <w:text/>
        </w:sdtPr>
        <w:sdtContent>
          <w:r w:rsidRPr="00B25280">
            <w:rPr>
              <w:rFonts w:ascii="Tahoma" w:hAnsi="Tahoma" w:cs="Tahoma"/>
              <w:u w:val="single"/>
              <w:lang w:val="hr-HR"/>
            </w:rPr>
            <w:t>_____________________</w:t>
          </w:r>
        </w:sdtContent>
      </w:sdt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hr-HR"/>
        </w:rPr>
        <w:tab/>
        <w:t>Tajnik KSKUK</w:t>
      </w:r>
      <w:r w:rsidRPr="00EB5FF3"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 w:rsidRPr="00EB5FF3">
        <w:rPr>
          <w:rFonts w:ascii="Tahoma" w:hAnsi="Tahoma" w:cs="Tahoma"/>
          <w:lang w:val="hr-HR"/>
        </w:rPr>
        <w:t>Povjerenik natjecanja</w:t>
      </w:r>
    </w:p>
    <w:p w14:paraId="550E0D5F" w14:textId="77777777" w:rsidR="00314065" w:rsidRPr="00EB5FF3" w:rsidRDefault="00314065" w:rsidP="00314065">
      <w:pPr>
        <w:tabs>
          <w:tab w:val="left" w:pos="1134"/>
          <w:tab w:val="center" w:pos="2268"/>
          <w:tab w:val="center" w:pos="11199"/>
        </w:tabs>
        <w:rPr>
          <w:rFonts w:ascii="Tahoma" w:hAnsi="Tahoma" w:cs="Tahoma"/>
          <w:lang w:val="hr-HR"/>
        </w:rPr>
      </w:pPr>
    </w:p>
    <w:p w14:paraId="1723CB15" w14:textId="77777777" w:rsidR="00314065" w:rsidRPr="00EB5FF3" w:rsidRDefault="00314065" w:rsidP="00314065">
      <w:pPr>
        <w:tabs>
          <w:tab w:val="left" w:pos="1134"/>
          <w:tab w:val="center" w:pos="2268"/>
          <w:tab w:val="center" w:pos="11199"/>
        </w:tabs>
        <w:rPr>
          <w:rFonts w:ascii="Tahoma" w:hAnsi="Tahoma" w:cs="Tahoma"/>
          <w:lang w:val="hr-HR"/>
        </w:rPr>
      </w:pPr>
    </w:p>
    <w:p w14:paraId="5332A8BD" w14:textId="77777777" w:rsidR="00314065" w:rsidRPr="00EB5FF3" w:rsidRDefault="00314065" w:rsidP="00314065">
      <w:pPr>
        <w:tabs>
          <w:tab w:val="left" w:pos="1134"/>
          <w:tab w:val="center" w:pos="2268"/>
          <w:tab w:val="center" w:pos="11199"/>
        </w:tabs>
        <w:rPr>
          <w:rFonts w:ascii="Tahoma" w:hAnsi="Tahoma" w:cs="Tahoma"/>
          <w:lang w:val="hr-HR"/>
        </w:rPr>
      </w:pPr>
    </w:p>
    <w:p w14:paraId="598038C5" w14:textId="77777777" w:rsidR="00314065" w:rsidRPr="00EB5FF3" w:rsidRDefault="00314065" w:rsidP="00314065">
      <w:pPr>
        <w:tabs>
          <w:tab w:val="left" w:pos="1134"/>
          <w:tab w:val="center" w:pos="2268"/>
          <w:tab w:val="left" w:pos="5245"/>
          <w:tab w:val="center" w:pos="11199"/>
        </w:tabs>
        <w:rPr>
          <w:rFonts w:ascii="Tahoma" w:hAnsi="Tahoma" w:cs="Tahoma"/>
          <w:lang w:val="hr-HR"/>
        </w:rPr>
      </w:pPr>
      <w:r w:rsidRPr="00EB5FF3">
        <w:rPr>
          <w:rFonts w:ascii="Tahoma" w:hAnsi="Tahoma" w:cs="Tahoma"/>
          <w:lang w:val="hr-HR"/>
        </w:rPr>
        <w:t xml:space="preserve">U </w:t>
      </w:r>
      <w:smartTag w:uri="urn:schemas-microsoft-com:office:smarttags" w:element="PersonName">
        <w:r w:rsidRPr="00EB5FF3">
          <w:rPr>
            <w:rFonts w:ascii="Tahoma" w:hAnsi="Tahoma" w:cs="Tahoma"/>
            <w:lang w:val="hr-HR"/>
          </w:rPr>
          <w:t>Zagreb</w:t>
        </w:r>
      </w:smartTag>
      <w:r w:rsidRPr="00EB5FF3">
        <w:rPr>
          <w:rFonts w:ascii="Tahoma" w:hAnsi="Tahoma" w:cs="Tahoma"/>
          <w:lang w:val="hr-HR"/>
        </w:rPr>
        <w:t>u,</w:t>
      </w:r>
      <w:r w:rsidRPr="00EB5FF3">
        <w:rPr>
          <w:rFonts w:ascii="Tahoma" w:hAnsi="Tahoma" w:cs="Tahoma"/>
          <w:lang w:val="hr-HR"/>
        </w:rPr>
        <w:tab/>
      </w:r>
      <w:sdt>
        <w:sdtPr>
          <w:rPr>
            <w:rFonts w:ascii="Tahoma" w:hAnsi="Tahoma" w:cs="Tahoma"/>
            <w:u w:val="single"/>
            <w:lang w:val="hr-HR"/>
          </w:rPr>
          <w:id w:val="-888803337"/>
          <w:placeholder>
            <w:docPart w:val="FB65D06FA4654C169B16F7CFF1037FB9"/>
          </w:placeholder>
          <w:text/>
        </w:sdtPr>
        <w:sdtContent>
          <w:r w:rsidRPr="00B25280">
            <w:rPr>
              <w:rFonts w:ascii="Tahoma" w:hAnsi="Tahoma" w:cs="Tahoma"/>
              <w:u w:val="single"/>
              <w:lang w:val="hr-HR"/>
            </w:rPr>
            <w:t>_____________________</w:t>
          </w:r>
        </w:sdtContent>
      </w:sdt>
      <w:r w:rsidRPr="00EB5FF3">
        <w:rPr>
          <w:rFonts w:ascii="Tahoma" w:hAnsi="Tahoma" w:cs="Tahoma"/>
          <w:lang w:val="hr-HR"/>
        </w:rPr>
        <w:tab/>
        <w:t>_________________________</w:t>
      </w:r>
      <w:r>
        <w:rPr>
          <w:rFonts w:ascii="Tahoma" w:hAnsi="Tahoma" w:cs="Tahoma"/>
          <w:lang w:val="hr-HR"/>
        </w:rPr>
        <w:tab/>
      </w:r>
      <w:r w:rsidRPr="00EB5FF3">
        <w:rPr>
          <w:rFonts w:ascii="Tahoma" w:hAnsi="Tahoma" w:cs="Tahoma"/>
          <w:lang w:val="hr-HR"/>
        </w:rPr>
        <w:t>_________________________</w:t>
      </w:r>
    </w:p>
    <w:p w14:paraId="270EBCCD" w14:textId="77777777" w:rsidR="00314065" w:rsidRPr="00314065" w:rsidRDefault="00314065">
      <w:pPr>
        <w:rPr>
          <w:lang w:val="hr-HR"/>
        </w:rPr>
      </w:pPr>
    </w:p>
    <w:sectPr w:rsidR="00314065" w:rsidRPr="00314065" w:rsidSect="00314065">
      <w:headerReference w:type="default" r:id="rId6"/>
      <w:pgSz w:w="15840" w:h="12240" w:orient="landscape"/>
      <w:pgMar w:top="170" w:right="567" w:bottom="176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CED6" w14:textId="77777777" w:rsidR="008D48B1" w:rsidRDefault="008D48B1" w:rsidP="00314065">
      <w:r>
        <w:separator/>
      </w:r>
    </w:p>
  </w:endnote>
  <w:endnote w:type="continuationSeparator" w:id="0">
    <w:p w14:paraId="64FD9CDE" w14:textId="77777777" w:rsidR="008D48B1" w:rsidRDefault="008D48B1" w:rsidP="0031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E3D5" w14:textId="77777777" w:rsidR="008D48B1" w:rsidRDefault="008D48B1" w:rsidP="00314065">
      <w:r>
        <w:separator/>
      </w:r>
    </w:p>
  </w:footnote>
  <w:footnote w:type="continuationSeparator" w:id="0">
    <w:p w14:paraId="193B7F7D" w14:textId="77777777" w:rsidR="008D48B1" w:rsidRDefault="008D48B1" w:rsidP="0031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F1DB" w14:textId="77777777" w:rsidR="00314065" w:rsidRPr="003E1AA0" w:rsidRDefault="00314065" w:rsidP="00314065">
    <w:pPr>
      <w:tabs>
        <w:tab w:val="left" w:pos="5535"/>
        <w:tab w:val="center" w:pos="7230"/>
        <w:tab w:val="right" w:pos="14034"/>
      </w:tabs>
      <w:jc w:val="right"/>
      <w:rPr>
        <w:rFonts w:ascii="Tahoma" w:hAnsi="Tahoma" w:cs="Tahoma"/>
        <w:b/>
        <w:sz w:val="16"/>
        <w:szCs w:val="16"/>
        <w:lang w:val="hr-HR"/>
      </w:rPr>
    </w:pPr>
    <w:r w:rsidRPr="003E1AA0">
      <w:rPr>
        <w:rFonts w:ascii="Tahoma" w:hAnsi="Tahoma" w:cs="Tahoma"/>
        <w:b/>
        <w:sz w:val="16"/>
        <w:szCs w:val="16"/>
        <w:lang w:val="hr-HR"/>
      </w:rPr>
      <w:t>OBRAZAC RP-24</w:t>
    </w:r>
  </w:p>
  <w:p w14:paraId="7DBF5205" w14:textId="77777777" w:rsidR="00314065" w:rsidRDefault="00836E62">
    <w:pPr>
      <w:pStyle w:val="Header"/>
    </w:pPr>
    <w:r>
      <w:rPr>
        <w:noProof/>
      </w:rPr>
      <w:drawing>
        <wp:inline distT="0" distB="0" distL="0" distR="0" wp14:anchorId="5AFE2AF0" wp14:editId="63C21C2A">
          <wp:extent cx="541020" cy="533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7A"/>
    <w:rsid w:val="001C598E"/>
    <w:rsid w:val="00314065"/>
    <w:rsid w:val="0036757F"/>
    <w:rsid w:val="00777041"/>
    <w:rsid w:val="00836E62"/>
    <w:rsid w:val="008D48B1"/>
    <w:rsid w:val="0094314A"/>
    <w:rsid w:val="009915BA"/>
    <w:rsid w:val="009D7E21"/>
    <w:rsid w:val="00AA43E2"/>
    <w:rsid w:val="00AC067A"/>
    <w:rsid w:val="00B25280"/>
    <w:rsid w:val="00DB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4091F08"/>
  <w15:docId w15:val="{E79931EE-23C6-4645-AA73-146792D8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065"/>
    <w:rPr>
      <w:rFonts w:ascii="CRO_Century_Schoolbk" w:eastAsia="Times New Roman" w:hAnsi="CRO_Century_Schoolbk"/>
    </w:rPr>
  </w:style>
  <w:style w:type="paragraph" w:styleId="Heading1">
    <w:name w:val="heading 1"/>
    <w:basedOn w:val="Normal"/>
    <w:next w:val="Normal"/>
    <w:link w:val="Heading1Char"/>
    <w:qFormat/>
    <w:rsid w:val="00314065"/>
    <w:pPr>
      <w:keepNext/>
      <w:jc w:val="center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314065"/>
    <w:pPr>
      <w:keepNext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40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065"/>
  </w:style>
  <w:style w:type="paragraph" w:styleId="Footer">
    <w:name w:val="footer"/>
    <w:basedOn w:val="Normal"/>
    <w:link w:val="FooterChar"/>
    <w:uiPriority w:val="99"/>
    <w:unhideWhenUsed/>
    <w:rsid w:val="00314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065"/>
  </w:style>
  <w:style w:type="character" w:styleId="PlaceholderText">
    <w:name w:val="Placeholder Text"/>
    <w:uiPriority w:val="99"/>
    <w:semiHidden/>
    <w:rsid w:val="00314065"/>
    <w:rPr>
      <w:color w:val="808080"/>
    </w:rPr>
  </w:style>
  <w:style w:type="character" w:customStyle="1" w:styleId="Heading1Char">
    <w:name w:val="Heading 1 Char"/>
    <w:link w:val="Heading1"/>
    <w:rsid w:val="00314065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link w:val="Heading2"/>
    <w:rsid w:val="00314065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314065"/>
    <w:pPr>
      <w:spacing w:line="300" w:lineRule="atLeast"/>
    </w:pPr>
    <w:rPr>
      <w:rFonts w:ascii="Times New Roman" w:hAnsi="Times New Roman"/>
      <w:sz w:val="22"/>
    </w:rPr>
  </w:style>
  <w:style w:type="character" w:customStyle="1" w:styleId="BodyTextChar">
    <w:name w:val="Body Text Char"/>
    <w:link w:val="BodyText"/>
    <w:rsid w:val="00314065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orn\Downloads\RADNI\HSKUK\HSKUK%20-%20web%20izmjena\dokumenti\6-Obrasci\Rp24%20(Popis%20igra&#269;a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B3633D68B41F0A80AAE4E41E2F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05B18-D873-470A-9C8F-F2B9D9532298}"/>
      </w:docPartPr>
      <w:docPartBody>
        <w:p w:rsidR="00000000" w:rsidRDefault="00000000">
          <w:pPr>
            <w:pStyle w:val="913B3633D68B41F0A80AAE4E41E2F103"/>
          </w:pPr>
          <w:r w:rsidRPr="003B01CD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C11B063F90B14E448F5D664A5C61E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E4CF7-DDD1-49DD-A8E3-6C70DBF3C56C}"/>
      </w:docPartPr>
      <w:docPartBody>
        <w:p w:rsidR="00000000" w:rsidRDefault="00000000">
          <w:pPr>
            <w:pStyle w:val="C11B063F90B14E448F5D664A5C61E84E"/>
          </w:pPr>
          <w:r w:rsidRPr="003B01CD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96B72D53B23F4E66A6E35CCABD3AA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5232D-5465-48C3-BF57-C275BA086183}"/>
      </w:docPartPr>
      <w:docPartBody>
        <w:p w:rsidR="00000000" w:rsidRDefault="00000000">
          <w:pPr>
            <w:pStyle w:val="96B72D53B23F4E66A6E35CCABD3AAD43"/>
          </w:pPr>
          <w:r w:rsidRPr="003B01CD">
            <w:rPr>
              <w:rStyle w:val="PlaceholderText"/>
            </w:rPr>
            <w:t>Choose an item.</w:t>
          </w:r>
        </w:p>
      </w:docPartBody>
    </w:docPart>
    <w:docPart>
      <w:docPartPr>
        <w:name w:val="F309B9EEF7324D2BA3B703FFE9DE8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4DFD5-7188-4FAF-B07D-198AF3F1D964}"/>
      </w:docPartPr>
      <w:docPartBody>
        <w:p w:rsidR="00000000" w:rsidRDefault="00000000">
          <w:pPr>
            <w:pStyle w:val="F309B9EEF7324D2BA3B703FFE9DE8CAF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97412CA7BB14218A38659EC37488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F310F-8FB4-4435-AFDF-8B22ED704C5D}"/>
      </w:docPartPr>
      <w:docPartBody>
        <w:p w:rsidR="00000000" w:rsidRDefault="00000000">
          <w:pPr>
            <w:pStyle w:val="797412CA7BB14218A38659EC37488747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F386D06CEC84FEBA65DFB02EF56A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4856A-01C9-4605-86CD-4F705B7834DD}"/>
      </w:docPartPr>
      <w:docPartBody>
        <w:p w:rsidR="00000000" w:rsidRDefault="00000000">
          <w:pPr>
            <w:pStyle w:val="2F386D06CEC84FEBA65DFB02EF56AFA0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A4F8E4CDA374CCF98A06DC8113E4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939B6-D92F-404E-9A4A-DF4E578F4651}"/>
      </w:docPartPr>
      <w:docPartBody>
        <w:p w:rsidR="00000000" w:rsidRDefault="00000000">
          <w:pPr>
            <w:pStyle w:val="7A4F8E4CDA374CCF98A06DC8113E4645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0C1AD844EE54F5AB0E8F763EC546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E8C9B-896A-4D8C-992A-0B86EC22F844}"/>
      </w:docPartPr>
      <w:docPartBody>
        <w:p w:rsidR="00000000" w:rsidRDefault="00000000">
          <w:pPr>
            <w:pStyle w:val="50C1AD844EE54F5AB0E8F763EC546BE3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29A114FEA504ED2AFC57F7378F6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40C8F-2A24-40CC-96AD-6A4BB7B24155}"/>
      </w:docPartPr>
      <w:docPartBody>
        <w:p w:rsidR="00000000" w:rsidRDefault="00000000">
          <w:pPr>
            <w:pStyle w:val="529A114FEA504ED2AFC57F7378F6BC86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395B5425857436CB19C85D738F81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20C45-E3CC-417A-9B09-5A0C57F91778}"/>
      </w:docPartPr>
      <w:docPartBody>
        <w:p w:rsidR="00000000" w:rsidRDefault="00000000">
          <w:pPr>
            <w:pStyle w:val="8395B5425857436CB19C85D738F81BEB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1D4263B8F5740A6B01AE2C4AF586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D73B3-089A-4ED0-8F98-406D96AE6964}"/>
      </w:docPartPr>
      <w:docPartBody>
        <w:p w:rsidR="00000000" w:rsidRDefault="00000000">
          <w:pPr>
            <w:pStyle w:val="81D4263B8F5740A6B01AE2C4AF586B04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9E004262E754F48A3E1DB3335951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F6CBC-688A-4DA7-B795-60C70A2B7C71}"/>
      </w:docPartPr>
      <w:docPartBody>
        <w:p w:rsidR="00000000" w:rsidRDefault="00000000">
          <w:pPr>
            <w:pStyle w:val="29E004262E754F48A3E1DB3335951543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4C27D20FB274D0AAA5D1D56A3211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F72C5-1148-446F-A135-9077A3A22B7B}"/>
      </w:docPartPr>
      <w:docPartBody>
        <w:p w:rsidR="00000000" w:rsidRDefault="00000000">
          <w:pPr>
            <w:pStyle w:val="E4C27D20FB274D0AAA5D1D56A3211016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91E942AAFCA4DCEADA53D3BBF957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DBB5E-A494-4D3C-B632-B081463D04DB}"/>
      </w:docPartPr>
      <w:docPartBody>
        <w:p w:rsidR="00000000" w:rsidRDefault="00000000">
          <w:pPr>
            <w:pStyle w:val="E91E942AAFCA4DCEADA53D3BBF957BC7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FC3F01831684A65846A14BD26A3B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8E62F-FC53-414E-9E58-615E9ABACEA5}"/>
      </w:docPartPr>
      <w:docPartBody>
        <w:p w:rsidR="00000000" w:rsidRDefault="00000000">
          <w:pPr>
            <w:pStyle w:val="6FC3F01831684A65846A14BD26A3B842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1846B6A12DA408382B6E4C30F1EA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BB197-3C5E-4386-BC23-2DD8C8DDC8D0}"/>
      </w:docPartPr>
      <w:docPartBody>
        <w:p w:rsidR="00000000" w:rsidRDefault="00000000">
          <w:pPr>
            <w:pStyle w:val="71846B6A12DA408382B6E4C30F1EA4ED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7F3D0DD87844F6C8B2E4BCBE541E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DC769-DB3D-419B-9117-AAAA855C3E3C}"/>
      </w:docPartPr>
      <w:docPartBody>
        <w:p w:rsidR="00000000" w:rsidRDefault="00000000">
          <w:pPr>
            <w:pStyle w:val="F7F3D0DD87844F6C8B2E4BCBE541EEAC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F74F7D5C7A84CC0B5173A1E45949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28A59-6339-401C-BAE4-BFAF90658F6B}"/>
      </w:docPartPr>
      <w:docPartBody>
        <w:p w:rsidR="00000000" w:rsidRDefault="00000000">
          <w:pPr>
            <w:pStyle w:val="4F74F7D5C7A84CC0B5173A1E4594983C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13C30D57909485D9F5C5D5F807F5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4DAB6-42AB-473A-BC39-ABD7C5241FEE}"/>
      </w:docPartPr>
      <w:docPartBody>
        <w:p w:rsidR="00000000" w:rsidRDefault="00000000">
          <w:pPr>
            <w:pStyle w:val="E13C30D57909485D9F5C5D5F807F5A5A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C5E20838ED547CB95E36BD5DCADA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EDFAB-B532-4081-BB99-87262EA60121}"/>
      </w:docPartPr>
      <w:docPartBody>
        <w:p w:rsidR="00000000" w:rsidRDefault="00000000">
          <w:pPr>
            <w:pStyle w:val="8C5E20838ED547CB95E36BD5DCADAD95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13BE7B34FBB4A83B2B3C31CF5E20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46BB6-5882-4E09-95B4-168E21B74203}"/>
      </w:docPartPr>
      <w:docPartBody>
        <w:p w:rsidR="00000000" w:rsidRDefault="00000000">
          <w:pPr>
            <w:pStyle w:val="713BE7B34FBB4A83B2B3C31CF5E2062B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652071B6DD348EA944B2951AAA7B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514F6-BA72-4811-A1B7-DF523EE9ACF7}"/>
      </w:docPartPr>
      <w:docPartBody>
        <w:p w:rsidR="00000000" w:rsidRDefault="00000000">
          <w:pPr>
            <w:pStyle w:val="0652071B6DD348EA944B2951AAA7BCD7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6465CC2B94941D49C9C6CFD8B97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B0D4D-69FF-45F1-BFD6-BEEA10B3B3F9}"/>
      </w:docPartPr>
      <w:docPartBody>
        <w:p w:rsidR="00000000" w:rsidRDefault="00000000">
          <w:pPr>
            <w:pStyle w:val="66465CC2B94941D49C9C6CFD8B979A42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89C30422EED4DC59983447FCC31A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62770-43C0-4A68-AB19-A0D7E727C652}"/>
      </w:docPartPr>
      <w:docPartBody>
        <w:p w:rsidR="00000000" w:rsidRDefault="00000000">
          <w:pPr>
            <w:pStyle w:val="C89C30422EED4DC59983447FCC31AF2C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F01ACD94E9843C08223AB2DCB6EC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EFF28-E1D7-4856-8D7A-ADB14353F988}"/>
      </w:docPartPr>
      <w:docPartBody>
        <w:p w:rsidR="00000000" w:rsidRDefault="00000000">
          <w:pPr>
            <w:pStyle w:val="DF01ACD94E9843C08223AB2DCB6EC13F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A13243301284D54BDEB2473850AB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56393-C51E-42A3-B9AE-1845FF08E81C}"/>
      </w:docPartPr>
      <w:docPartBody>
        <w:p w:rsidR="00000000" w:rsidRDefault="00000000">
          <w:pPr>
            <w:pStyle w:val="0A13243301284D54BDEB2473850AB5DB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50139FF339140CFB9F62181372F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D469E-20B0-4A74-894F-964C18EBCBEF}"/>
      </w:docPartPr>
      <w:docPartBody>
        <w:p w:rsidR="00000000" w:rsidRDefault="00000000">
          <w:pPr>
            <w:pStyle w:val="A50139FF339140CFB9F62181372F6235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265D6DA596E487CB34E6435FC4B6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1AA91-C727-475D-AB20-122E01DDBD36}"/>
      </w:docPartPr>
      <w:docPartBody>
        <w:p w:rsidR="00000000" w:rsidRDefault="00000000">
          <w:pPr>
            <w:pStyle w:val="2265D6DA596E487CB34E6435FC4B6C3B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61B2BC965FD41A69DC1892402524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3320F-AA44-4BAF-BA3C-BCDA5D8C0771}"/>
      </w:docPartPr>
      <w:docPartBody>
        <w:p w:rsidR="00000000" w:rsidRDefault="00000000">
          <w:pPr>
            <w:pStyle w:val="461B2BC965FD41A69DC1892402524A51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A1F06BCBA8D493F88F4067A847B6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B6B35-7A6D-4616-A2B7-D8219362C311}"/>
      </w:docPartPr>
      <w:docPartBody>
        <w:p w:rsidR="00000000" w:rsidRDefault="00000000">
          <w:pPr>
            <w:pStyle w:val="8A1F06BCBA8D493F88F4067A847B66DB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AB0CC2A62BC45BBB360F5D6DDA8D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1D6EE-9860-4DA1-8056-82E18CA4C757}"/>
      </w:docPartPr>
      <w:docPartBody>
        <w:p w:rsidR="00000000" w:rsidRDefault="00000000">
          <w:pPr>
            <w:pStyle w:val="9AB0CC2A62BC45BBB360F5D6DDA8DA70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7FE17D17DE3495584E5FD73366E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60178-1EC1-4CBF-B636-43A03BB25F75}"/>
      </w:docPartPr>
      <w:docPartBody>
        <w:p w:rsidR="00000000" w:rsidRDefault="00000000">
          <w:pPr>
            <w:pStyle w:val="87FE17D17DE3495584E5FD73366EA560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6DD75F9A0414ABFB15693E5DD3E4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6DABC-69F6-47FE-A939-241224652DFC}"/>
      </w:docPartPr>
      <w:docPartBody>
        <w:p w:rsidR="00000000" w:rsidRDefault="00000000">
          <w:pPr>
            <w:pStyle w:val="56DD75F9A0414ABFB15693E5DD3E41B6"/>
          </w:pPr>
          <w:r w:rsidRPr="003B01CD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B65D06FA4654C169B16F7CFF1037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6E900-0D7C-49FB-B59B-27F4A8DAEDF7}"/>
      </w:docPartPr>
      <w:docPartBody>
        <w:p w:rsidR="00000000" w:rsidRDefault="00000000">
          <w:pPr>
            <w:pStyle w:val="FB65D06FA4654C169B16F7CFF1037FB9"/>
          </w:pPr>
          <w:r w:rsidRPr="003B01CD">
            <w:rPr>
              <w:rStyle w:val="PlaceholderText"/>
            </w:rPr>
            <w:t>Click here to enter text.</w:t>
          </w:r>
        </w:p>
      </w:docPartBody>
    </w:docPart>
    <w:docPart>
      <w:docPartPr>
        <w:name w:val="EE3CA43CC9AD4B10AAA80ACE8C70A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63B17-C0A7-4EE3-B60F-615114E6BB0A}"/>
      </w:docPartPr>
      <w:docPartBody>
        <w:p w:rsidR="00000000" w:rsidRDefault="00000000">
          <w:pPr>
            <w:pStyle w:val="EE3CA43CC9AD4B10AAA80ACE8C70A4EC"/>
          </w:pPr>
          <w:r w:rsidRPr="003B01CD">
            <w:rPr>
              <w:rStyle w:val="PlaceholderText"/>
            </w:rPr>
            <w:t>Choose an item.</w:t>
          </w:r>
        </w:p>
      </w:docPartBody>
    </w:docPart>
    <w:docPart>
      <w:docPartPr>
        <w:name w:val="7AB1DABC0A7C4DEE8A9F04F2AB890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51097-EA3C-4B9E-88DE-C6295B5E9042}"/>
      </w:docPartPr>
      <w:docPartBody>
        <w:p w:rsidR="00000000" w:rsidRDefault="00000000">
          <w:pPr>
            <w:pStyle w:val="7AB1DABC0A7C4DEE8A9F04F2AB8904F4"/>
          </w:pPr>
          <w:r w:rsidRPr="003B01CD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7A1CB40373A24CA1A6752157F673F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5621-BF47-446C-96C9-9C717D1B885D}"/>
      </w:docPartPr>
      <w:docPartBody>
        <w:p w:rsidR="00000000" w:rsidRDefault="00000000">
          <w:pPr>
            <w:pStyle w:val="7A1CB40373A24CA1A6752157F673FAAB"/>
          </w:pPr>
          <w:r w:rsidRPr="003B01CD">
            <w:rPr>
              <w:rStyle w:val="PlaceholderText"/>
              <w:rFonts w:eastAsia="Calibr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FD"/>
    <w:rsid w:val="006E45FD"/>
    <w:rsid w:val="009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913B3633D68B41F0A80AAE4E41E2F103">
    <w:name w:val="913B3633D68B41F0A80AAE4E41E2F103"/>
  </w:style>
  <w:style w:type="paragraph" w:customStyle="1" w:styleId="C11B063F90B14E448F5D664A5C61E84E">
    <w:name w:val="C11B063F90B14E448F5D664A5C61E84E"/>
  </w:style>
  <w:style w:type="paragraph" w:customStyle="1" w:styleId="96B72D53B23F4E66A6E35CCABD3AAD43">
    <w:name w:val="96B72D53B23F4E66A6E35CCABD3AAD43"/>
  </w:style>
  <w:style w:type="paragraph" w:customStyle="1" w:styleId="F309B9EEF7324D2BA3B703FFE9DE8CAF">
    <w:name w:val="F309B9EEF7324D2BA3B703FFE9DE8CAF"/>
  </w:style>
  <w:style w:type="paragraph" w:customStyle="1" w:styleId="797412CA7BB14218A38659EC37488747">
    <w:name w:val="797412CA7BB14218A38659EC37488747"/>
  </w:style>
  <w:style w:type="paragraph" w:customStyle="1" w:styleId="2F386D06CEC84FEBA65DFB02EF56AFA0">
    <w:name w:val="2F386D06CEC84FEBA65DFB02EF56AFA0"/>
  </w:style>
  <w:style w:type="paragraph" w:customStyle="1" w:styleId="7A4F8E4CDA374CCF98A06DC8113E4645">
    <w:name w:val="7A4F8E4CDA374CCF98A06DC8113E4645"/>
  </w:style>
  <w:style w:type="paragraph" w:customStyle="1" w:styleId="50C1AD844EE54F5AB0E8F763EC546BE3">
    <w:name w:val="50C1AD844EE54F5AB0E8F763EC546BE3"/>
  </w:style>
  <w:style w:type="paragraph" w:customStyle="1" w:styleId="529A114FEA504ED2AFC57F7378F6BC86">
    <w:name w:val="529A114FEA504ED2AFC57F7378F6BC86"/>
  </w:style>
  <w:style w:type="paragraph" w:customStyle="1" w:styleId="8395B5425857436CB19C85D738F81BEB">
    <w:name w:val="8395B5425857436CB19C85D738F81BEB"/>
  </w:style>
  <w:style w:type="paragraph" w:customStyle="1" w:styleId="81D4263B8F5740A6B01AE2C4AF586B04">
    <w:name w:val="81D4263B8F5740A6B01AE2C4AF586B04"/>
  </w:style>
  <w:style w:type="paragraph" w:customStyle="1" w:styleId="29E004262E754F48A3E1DB3335951543">
    <w:name w:val="29E004262E754F48A3E1DB3335951543"/>
  </w:style>
  <w:style w:type="paragraph" w:customStyle="1" w:styleId="E4C27D20FB274D0AAA5D1D56A3211016">
    <w:name w:val="E4C27D20FB274D0AAA5D1D56A3211016"/>
  </w:style>
  <w:style w:type="paragraph" w:customStyle="1" w:styleId="E91E942AAFCA4DCEADA53D3BBF957BC7">
    <w:name w:val="E91E942AAFCA4DCEADA53D3BBF957BC7"/>
  </w:style>
  <w:style w:type="paragraph" w:customStyle="1" w:styleId="6FC3F01831684A65846A14BD26A3B842">
    <w:name w:val="6FC3F01831684A65846A14BD26A3B842"/>
  </w:style>
  <w:style w:type="paragraph" w:customStyle="1" w:styleId="71846B6A12DA408382B6E4C30F1EA4ED">
    <w:name w:val="71846B6A12DA408382B6E4C30F1EA4ED"/>
  </w:style>
  <w:style w:type="paragraph" w:customStyle="1" w:styleId="F7F3D0DD87844F6C8B2E4BCBE541EEAC">
    <w:name w:val="F7F3D0DD87844F6C8B2E4BCBE541EEAC"/>
  </w:style>
  <w:style w:type="paragraph" w:customStyle="1" w:styleId="4F74F7D5C7A84CC0B5173A1E4594983C">
    <w:name w:val="4F74F7D5C7A84CC0B5173A1E4594983C"/>
  </w:style>
  <w:style w:type="paragraph" w:customStyle="1" w:styleId="E13C30D57909485D9F5C5D5F807F5A5A">
    <w:name w:val="E13C30D57909485D9F5C5D5F807F5A5A"/>
  </w:style>
  <w:style w:type="paragraph" w:customStyle="1" w:styleId="8C5E20838ED547CB95E36BD5DCADAD95">
    <w:name w:val="8C5E20838ED547CB95E36BD5DCADAD95"/>
  </w:style>
  <w:style w:type="paragraph" w:customStyle="1" w:styleId="713BE7B34FBB4A83B2B3C31CF5E2062B">
    <w:name w:val="713BE7B34FBB4A83B2B3C31CF5E2062B"/>
  </w:style>
  <w:style w:type="paragraph" w:customStyle="1" w:styleId="0652071B6DD348EA944B2951AAA7BCD7">
    <w:name w:val="0652071B6DD348EA944B2951AAA7BCD7"/>
  </w:style>
  <w:style w:type="paragraph" w:customStyle="1" w:styleId="66465CC2B94941D49C9C6CFD8B979A42">
    <w:name w:val="66465CC2B94941D49C9C6CFD8B979A42"/>
  </w:style>
  <w:style w:type="paragraph" w:customStyle="1" w:styleId="C89C30422EED4DC59983447FCC31AF2C">
    <w:name w:val="C89C30422EED4DC59983447FCC31AF2C"/>
  </w:style>
  <w:style w:type="paragraph" w:customStyle="1" w:styleId="DF01ACD94E9843C08223AB2DCB6EC13F">
    <w:name w:val="DF01ACD94E9843C08223AB2DCB6EC13F"/>
  </w:style>
  <w:style w:type="paragraph" w:customStyle="1" w:styleId="0A13243301284D54BDEB2473850AB5DB">
    <w:name w:val="0A13243301284D54BDEB2473850AB5DB"/>
  </w:style>
  <w:style w:type="paragraph" w:customStyle="1" w:styleId="A50139FF339140CFB9F62181372F6235">
    <w:name w:val="A50139FF339140CFB9F62181372F6235"/>
  </w:style>
  <w:style w:type="paragraph" w:customStyle="1" w:styleId="2265D6DA596E487CB34E6435FC4B6C3B">
    <w:name w:val="2265D6DA596E487CB34E6435FC4B6C3B"/>
  </w:style>
  <w:style w:type="paragraph" w:customStyle="1" w:styleId="461B2BC965FD41A69DC1892402524A51">
    <w:name w:val="461B2BC965FD41A69DC1892402524A51"/>
  </w:style>
  <w:style w:type="paragraph" w:customStyle="1" w:styleId="8A1F06BCBA8D493F88F4067A847B66DB">
    <w:name w:val="8A1F06BCBA8D493F88F4067A847B66DB"/>
  </w:style>
  <w:style w:type="paragraph" w:customStyle="1" w:styleId="9AB0CC2A62BC45BBB360F5D6DDA8DA70">
    <w:name w:val="9AB0CC2A62BC45BBB360F5D6DDA8DA70"/>
  </w:style>
  <w:style w:type="paragraph" w:customStyle="1" w:styleId="87FE17D17DE3495584E5FD73366EA560">
    <w:name w:val="87FE17D17DE3495584E5FD73366EA560"/>
  </w:style>
  <w:style w:type="paragraph" w:customStyle="1" w:styleId="56DD75F9A0414ABFB15693E5DD3E41B6">
    <w:name w:val="56DD75F9A0414ABFB15693E5DD3E41B6"/>
  </w:style>
  <w:style w:type="paragraph" w:customStyle="1" w:styleId="FB65D06FA4654C169B16F7CFF1037FB9">
    <w:name w:val="FB65D06FA4654C169B16F7CFF1037FB9"/>
  </w:style>
  <w:style w:type="paragraph" w:customStyle="1" w:styleId="EE3CA43CC9AD4B10AAA80ACE8C70A4EC">
    <w:name w:val="EE3CA43CC9AD4B10AAA80ACE8C70A4EC"/>
  </w:style>
  <w:style w:type="paragraph" w:customStyle="1" w:styleId="7AB1DABC0A7C4DEE8A9F04F2AB8904F4">
    <w:name w:val="7AB1DABC0A7C4DEE8A9F04F2AB8904F4"/>
  </w:style>
  <w:style w:type="paragraph" w:customStyle="1" w:styleId="7A1CB40373A24CA1A6752157F673FAAB">
    <w:name w:val="7A1CB40373A24CA1A6752157F673FA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Rp24 (Popis igrača).dotm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Šorn</dc:creator>
  <cp:lastModifiedBy>Kristijan Šorn</cp:lastModifiedBy>
  <cp:revision>1</cp:revision>
  <dcterms:created xsi:type="dcterms:W3CDTF">2026-01-26T12:23:00Z</dcterms:created>
  <dcterms:modified xsi:type="dcterms:W3CDTF">2026-01-26T12:24:00Z</dcterms:modified>
</cp:coreProperties>
</file>